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C58A" w14:textId="079B7A39" w:rsidR="0C2D25D2" w:rsidRDefault="0C2D25D2" w:rsidP="008A60C2">
      <w:pPr>
        <w:ind w:right="425"/>
        <w:rPr>
          <w:rFonts w:ascii="Arial" w:eastAsia="Arial" w:hAnsi="Arial" w:cs="Arial"/>
          <w:sz w:val="24"/>
        </w:rPr>
      </w:pPr>
      <w:r w:rsidRPr="56D26201">
        <w:rPr>
          <w:rFonts w:ascii="Arial" w:eastAsia="Arial" w:hAnsi="Arial" w:cs="Arial"/>
          <w:i/>
          <w:iCs/>
          <w:color w:val="000000" w:themeColor="text1"/>
          <w:sz w:val="24"/>
        </w:rPr>
        <w:t>Vorlage Nachhaltigkeitskonzept</w:t>
      </w:r>
    </w:p>
    <w:p w14:paraId="6825DBF0" w14:textId="320025A9" w:rsidR="56D26201" w:rsidRDefault="56D26201" w:rsidP="008A60C2">
      <w:pPr>
        <w:ind w:right="425"/>
        <w:rPr>
          <w:rFonts w:ascii="Arial" w:hAnsi="Arial" w:cs="Arial"/>
          <w:b/>
          <w:bCs/>
          <w:sz w:val="24"/>
        </w:rPr>
      </w:pPr>
    </w:p>
    <w:p w14:paraId="4BAD041D" w14:textId="73D63A90" w:rsidR="008E522B" w:rsidRPr="00571E1F" w:rsidRDefault="009C63C9" w:rsidP="008A60C2">
      <w:pPr>
        <w:ind w:right="425"/>
        <w:rPr>
          <w:rFonts w:ascii="Arial" w:hAnsi="Arial" w:cs="Arial"/>
          <w:b/>
          <w:bCs/>
          <w:i/>
          <w:iCs/>
          <w:sz w:val="24"/>
        </w:rPr>
      </w:pPr>
      <w:r w:rsidRPr="56D26201">
        <w:rPr>
          <w:rFonts w:ascii="Arial" w:hAnsi="Arial" w:cs="Arial"/>
          <w:b/>
          <w:bCs/>
          <w:sz w:val="24"/>
        </w:rPr>
        <w:t>Nachhaltigkeitskonzept</w:t>
      </w:r>
      <w:r w:rsidR="00571E1F" w:rsidRPr="56D26201">
        <w:rPr>
          <w:rFonts w:ascii="Arial" w:hAnsi="Arial" w:cs="Arial"/>
          <w:b/>
          <w:bCs/>
          <w:sz w:val="24"/>
        </w:rPr>
        <w:t xml:space="preserve"> [</w:t>
      </w:r>
      <w:r w:rsidR="00571E1F" w:rsidRPr="56D26201">
        <w:rPr>
          <w:rFonts w:ascii="Arial" w:hAnsi="Arial" w:cs="Arial"/>
          <w:b/>
          <w:bCs/>
          <w:i/>
          <w:iCs/>
          <w:sz w:val="24"/>
        </w:rPr>
        <w:t>Veranstaltungsname</w:t>
      </w:r>
      <w:r w:rsidR="00571E1F" w:rsidRPr="56D26201">
        <w:rPr>
          <w:rFonts w:ascii="Arial" w:hAnsi="Arial" w:cs="Arial"/>
          <w:b/>
          <w:bCs/>
          <w:sz w:val="24"/>
        </w:rPr>
        <w:t>]</w:t>
      </w:r>
    </w:p>
    <w:p w14:paraId="4BAD041E" w14:textId="54AC2717" w:rsidR="000C3D5C" w:rsidRPr="00571E1F" w:rsidRDefault="00576530" w:rsidP="008A60C2">
      <w:pPr>
        <w:ind w:right="425"/>
        <w:rPr>
          <w:rFonts w:ascii="Arial" w:hAnsi="Arial" w:cs="Arial"/>
          <w:i/>
          <w:vanish/>
        </w:rPr>
      </w:pPr>
      <w:r>
        <w:rPr>
          <w:rFonts w:ascii="Arial" w:hAnsi="Arial" w:cs="Arial"/>
          <w:i/>
          <w:vanish/>
        </w:rPr>
        <w:t>[</w:t>
      </w:r>
      <w:r w:rsidR="0072472B">
        <w:rPr>
          <w:rFonts w:ascii="Arial" w:hAnsi="Arial" w:cs="Arial"/>
          <w:i/>
          <w:vanish/>
        </w:rPr>
        <w:t xml:space="preserve">Diese Vorlage orientiert sich </w:t>
      </w:r>
      <w:r w:rsidR="00572339">
        <w:rPr>
          <w:rFonts w:ascii="Arial" w:hAnsi="Arial" w:cs="Arial"/>
          <w:i/>
          <w:vanish/>
        </w:rPr>
        <w:t>am Beispiel</w:t>
      </w:r>
      <w:r w:rsidR="0072472B">
        <w:rPr>
          <w:rFonts w:ascii="Arial" w:hAnsi="Arial" w:cs="Arial"/>
          <w:i/>
          <w:vanish/>
        </w:rPr>
        <w:t xml:space="preserve"> der Plattform Saubere-Veranstaltung.ch.</w:t>
      </w:r>
    </w:p>
    <w:p w14:paraId="4BAD0420" w14:textId="559EC665" w:rsidR="00AD0AD4" w:rsidRPr="00D845D6" w:rsidRDefault="00572339" w:rsidP="6CA9B901">
      <w:pPr>
        <w:ind w:right="425"/>
        <w:rPr>
          <w:rFonts w:ascii="Arial" w:hAnsi="Arial" w:cs="Arial"/>
          <w:i/>
          <w:iCs/>
        </w:rPr>
      </w:pPr>
      <w:r w:rsidRPr="6CA9B901">
        <w:rPr>
          <w:rFonts w:ascii="Arial" w:hAnsi="Arial" w:cs="Arial"/>
          <w:i/>
          <w:iCs/>
        </w:rPr>
        <w:t xml:space="preserve">Auf der Plattform sind auch </w:t>
      </w:r>
      <w:hyperlink r:id="rId11">
        <w:r w:rsidR="00AD0AD4" w:rsidRPr="6CA9B901">
          <w:rPr>
            <w:rStyle w:val="Hyperlink"/>
            <w:rFonts w:ascii="Arial" w:hAnsi="Arial" w:cs="Arial"/>
            <w:i/>
            <w:iCs/>
          </w:rPr>
          <w:t xml:space="preserve">Beispiele für </w:t>
        </w:r>
        <w:r w:rsidR="00252D8B" w:rsidRPr="6CA9B901">
          <w:rPr>
            <w:rStyle w:val="Hyperlink"/>
            <w:rFonts w:ascii="Arial" w:hAnsi="Arial" w:cs="Arial"/>
            <w:i/>
            <w:iCs/>
          </w:rPr>
          <w:t>Nachhaltigkeitskonzepte</w:t>
        </w:r>
      </w:hyperlink>
      <w:r w:rsidR="00252D8B" w:rsidRPr="6CA9B901">
        <w:rPr>
          <w:rFonts w:ascii="Arial" w:hAnsi="Arial" w:cs="Arial"/>
          <w:i/>
          <w:iCs/>
        </w:rPr>
        <w:t xml:space="preserve"> </w:t>
      </w:r>
      <w:r w:rsidRPr="6CA9B901">
        <w:rPr>
          <w:rFonts w:ascii="Arial" w:hAnsi="Arial" w:cs="Arial"/>
          <w:i/>
          <w:iCs/>
        </w:rPr>
        <w:t>zu finden</w:t>
      </w:r>
      <w:r w:rsidR="7FF47EF7" w:rsidRPr="6CA9B901">
        <w:rPr>
          <w:rFonts w:ascii="Arial" w:hAnsi="Arial" w:cs="Arial"/>
          <w:i/>
          <w:iCs/>
        </w:rPr>
        <w:t>.</w:t>
      </w:r>
      <w:r w:rsidR="00576530" w:rsidRPr="6CA9B901">
        <w:rPr>
          <w:rFonts w:ascii="Arial" w:hAnsi="Arial" w:cs="Arial"/>
          <w:i/>
          <w:iCs/>
        </w:rPr>
        <w:t>]</w:t>
      </w:r>
    </w:p>
    <w:p w14:paraId="4BAD0421" w14:textId="77777777" w:rsidR="00AD0AD4" w:rsidRPr="00571E1F" w:rsidRDefault="00AD0AD4" w:rsidP="008A60C2">
      <w:pPr>
        <w:ind w:right="425"/>
        <w:rPr>
          <w:rFonts w:ascii="Arial" w:hAnsi="Arial" w:cs="Arial"/>
        </w:rPr>
      </w:pPr>
    </w:p>
    <w:p w14:paraId="4BAD0423" w14:textId="77777777" w:rsidR="00591557" w:rsidRPr="00571E1F" w:rsidRDefault="00591557" w:rsidP="008A60C2">
      <w:pPr>
        <w:pStyle w:val="berschrift1"/>
        <w:ind w:right="425"/>
        <w:rPr>
          <w:rFonts w:ascii="Arial" w:hAnsi="Arial"/>
        </w:rPr>
      </w:pPr>
      <w:r w:rsidRPr="00571E1F">
        <w:rPr>
          <w:rFonts w:ascii="Arial" w:hAnsi="Arial"/>
        </w:rPr>
        <w:t>Ausgangslage</w:t>
      </w:r>
    </w:p>
    <w:p w14:paraId="4BAD0424" w14:textId="2CC7F71D" w:rsidR="00BE798A" w:rsidRPr="00571E1F" w:rsidRDefault="00571E1F" w:rsidP="008A60C2">
      <w:pPr>
        <w:ind w:right="425"/>
        <w:rPr>
          <w:rFonts w:ascii="Arial" w:hAnsi="Arial" w:cs="Arial"/>
          <w:i/>
          <w:iCs/>
        </w:rPr>
      </w:pPr>
      <w:r w:rsidRPr="56D26201">
        <w:rPr>
          <w:rFonts w:ascii="Arial" w:hAnsi="Arial" w:cs="Arial"/>
          <w:i/>
          <w:iCs/>
        </w:rPr>
        <w:t>[</w:t>
      </w:r>
      <w:proofErr w:type="gramStart"/>
      <w:r w:rsidRPr="56D26201">
        <w:rPr>
          <w:rFonts w:ascii="Arial" w:hAnsi="Arial" w:cs="Arial"/>
          <w:i/>
          <w:iCs/>
        </w:rPr>
        <w:t>B</w:t>
      </w:r>
      <w:r w:rsidR="00591557" w:rsidRPr="56D26201">
        <w:rPr>
          <w:rFonts w:ascii="Arial" w:hAnsi="Arial" w:cs="Arial"/>
          <w:i/>
          <w:iCs/>
        </w:rPr>
        <w:t>eschreibe</w:t>
      </w:r>
      <w:proofErr w:type="gramEnd"/>
      <w:r w:rsidR="00591557" w:rsidRPr="56D26201">
        <w:rPr>
          <w:rFonts w:ascii="Arial" w:hAnsi="Arial" w:cs="Arial"/>
          <w:i/>
          <w:iCs/>
        </w:rPr>
        <w:t xml:space="preserve"> Art, Grösse, Umfeld, Standort und Zeitpunkt der Veranstaltung.</w:t>
      </w:r>
      <w:r w:rsidRPr="56D26201">
        <w:rPr>
          <w:rFonts w:ascii="Arial" w:hAnsi="Arial" w:cs="Arial"/>
          <w:i/>
          <w:iCs/>
        </w:rPr>
        <w:t>]</w:t>
      </w:r>
    </w:p>
    <w:p w14:paraId="4BAD042F" w14:textId="77777777" w:rsidR="00100C2A" w:rsidRPr="00571E1F" w:rsidRDefault="00100C2A" w:rsidP="008A60C2">
      <w:pPr>
        <w:ind w:right="425"/>
        <w:rPr>
          <w:rFonts w:ascii="Arial" w:hAnsi="Arial" w:cs="Arial"/>
        </w:rPr>
      </w:pPr>
    </w:p>
    <w:p w14:paraId="4BAD0432" w14:textId="77777777" w:rsidR="00BE798A" w:rsidRPr="00571E1F" w:rsidRDefault="00BE798A" w:rsidP="008A60C2">
      <w:pPr>
        <w:ind w:right="425"/>
        <w:rPr>
          <w:rFonts w:ascii="Arial" w:hAnsi="Arial" w:cs="Arial"/>
        </w:rPr>
      </w:pPr>
    </w:p>
    <w:p w14:paraId="4BAD0433" w14:textId="77777777" w:rsidR="00BE798A" w:rsidRPr="00571E1F" w:rsidRDefault="008A677F" w:rsidP="008A60C2">
      <w:pPr>
        <w:pStyle w:val="berschrift1"/>
        <w:spacing w:line="259" w:lineRule="auto"/>
        <w:ind w:right="425"/>
        <w:rPr>
          <w:rFonts w:ascii="Arial" w:hAnsi="Arial"/>
        </w:rPr>
      </w:pPr>
      <w:r w:rsidRPr="56D26201">
        <w:rPr>
          <w:rFonts w:ascii="Arial" w:hAnsi="Arial"/>
        </w:rPr>
        <w:t>Organisation</w:t>
      </w:r>
    </w:p>
    <w:p w14:paraId="4BAD0434" w14:textId="0E5FE68F" w:rsidR="00BE798A" w:rsidRPr="00571E1F" w:rsidRDefault="00571E1F" w:rsidP="008A60C2">
      <w:pPr>
        <w:ind w:right="425"/>
        <w:rPr>
          <w:rFonts w:ascii="Arial" w:hAnsi="Arial" w:cs="Arial"/>
          <w:i/>
          <w:vanish/>
        </w:rPr>
      </w:pPr>
      <w:r>
        <w:rPr>
          <w:rFonts w:ascii="Arial" w:hAnsi="Arial" w:cs="Arial"/>
          <w:i/>
          <w:vanish/>
        </w:rPr>
        <w:t>[</w:t>
      </w:r>
      <w:proofErr w:type="gramStart"/>
      <w:r w:rsidR="008A677F" w:rsidRPr="00571E1F">
        <w:rPr>
          <w:rFonts w:ascii="Arial" w:hAnsi="Arial" w:cs="Arial"/>
          <w:i/>
          <w:vanish/>
        </w:rPr>
        <w:t>Bestimme</w:t>
      </w:r>
      <w:proofErr w:type="gramEnd"/>
      <w:r w:rsidR="008A677F" w:rsidRPr="00571E1F">
        <w:rPr>
          <w:rFonts w:ascii="Arial" w:hAnsi="Arial" w:cs="Arial"/>
          <w:i/>
          <w:vanish/>
        </w:rPr>
        <w:t xml:space="preserve"> eine Person im OK, die für den Bereich Nachhaltigkeit verantwortlich ist. Erwähnen Sie dabei auch die organisatorische Einbettung (Organigramm) und die zur Verfügung stehenden Ressourcen.</w:t>
      </w:r>
      <w:r>
        <w:rPr>
          <w:rFonts w:ascii="Arial" w:hAnsi="Arial" w:cs="Arial"/>
          <w:i/>
          <w:vanish/>
        </w:rPr>
        <w:t>]</w:t>
      </w:r>
    </w:p>
    <w:p w14:paraId="4BAD0435" w14:textId="77777777" w:rsidR="00BE798A" w:rsidRPr="00571E1F" w:rsidRDefault="00BE798A" w:rsidP="008A60C2">
      <w:pPr>
        <w:ind w:right="425"/>
        <w:rPr>
          <w:rFonts w:ascii="Arial" w:hAnsi="Arial" w:cs="Arial"/>
        </w:rPr>
      </w:pPr>
    </w:p>
    <w:p w14:paraId="4BAD0436" w14:textId="77777777" w:rsidR="00BE798A" w:rsidRPr="00571E1F" w:rsidRDefault="00BE798A" w:rsidP="008A60C2">
      <w:pPr>
        <w:ind w:right="425"/>
        <w:rPr>
          <w:rFonts w:ascii="Arial" w:hAnsi="Arial" w:cs="Arial"/>
        </w:rPr>
      </w:pPr>
    </w:p>
    <w:p w14:paraId="4BAD0502" w14:textId="77777777" w:rsidR="00724A3C" w:rsidRDefault="008833BD" w:rsidP="008A60C2">
      <w:pPr>
        <w:pStyle w:val="berschrift1"/>
        <w:ind w:right="425"/>
        <w:rPr>
          <w:rFonts w:ascii="Arial" w:hAnsi="Arial"/>
        </w:rPr>
      </w:pPr>
      <w:r w:rsidRPr="00571E1F">
        <w:rPr>
          <w:rFonts w:ascii="Arial" w:hAnsi="Arial"/>
        </w:rPr>
        <w:t>Ziele</w:t>
      </w:r>
      <w:r w:rsidR="00135C08" w:rsidRPr="00571E1F">
        <w:rPr>
          <w:rFonts w:ascii="Arial" w:hAnsi="Arial"/>
        </w:rPr>
        <w:t xml:space="preserve"> und Massnahmen</w:t>
      </w:r>
    </w:p>
    <w:p w14:paraId="3C878870" w14:textId="7269CEE3" w:rsidR="00572339" w:rsidRPr="00571E1F" w:rsidRDefault="00576530" w:rsidP="008A60C2">
      <w:pPr>
        <w:ind w:right="425"/>
        <w:rPr>
          <w:rFonts w:ascii="Arial" w:hAnsi="Arial" w:cs="Arial"/>
          <w:i/>
          <w:iCs/>
        </w:rPr>
      </w:pPr>
      <w:r w:rsidRPr="56D26201">
        <w:rPr>
          <w:rFonts w:ascii="Arial" w:hAnsi="Arial" w:cs="Arial"/>
          <w:i/>
          <w:iCs/>
        </w:rPr>
        <w:t>[</w:t>
      </w:r>
      <w:r w:rsidR="00572339" w:rsidRPr="56D26201">
        <w:rPr>
          <w:rFonts w:ascii="Arial" w:hAnsi="Arial" w:cs="Arial"/>
          <w:i/>
          <w:iCs/>
        </w:rPr>
        <w:t>Fülle die Checkliste aus dem Leitfaden aus. D</w:t>
      </w:r>
      <w:r w:rsidR="00F63827" w:rsidRPr="56D26201">
        <w:rPr>
          <w:rFonts w:ascii="Arial" w:hAnsi="Arial" w:cs="Arial"/>
          <w:i/>
          <w:iCs/>
        </w:rPr>
        <w:t>i</w:t>
      </w:r>
      <w:r w:rsidR="00572339" w:rsidRPr="56D26201">
        <w:rPr>
          <w:rFonts w:ascii="Arial" w:hAnsi="Arial" w:cs="Arial"/>
          <w:i/>
          <w:iCs/>
        </w:rPr>
        <w:t xml:space="preserve">e Checkliste zeigt </w:t>
      </w:r>
      <w:r w:rsidR="566DF7BE" w:rsidRPr="56D26201">
        <w:rPr>
          <w:rFonts w:ascii="Arial" w:hAnsi="Arial" w:cs="Arial"/>
          <w:i/>
          <w:iCs/>
        </w:rPr>
        <w:t>dir die relevanten Handlungsfelder für eine verantwortungsvolle Veranstaltung</w:t>
      </w:r>
      <w:r w:rsidR="00572339" w:rsidRPr="56D26201">
        <w:rPr>
          <w:rFonts w:ascii="Arial" w:hAnsi="Arial" w:cs="Arial"/>
          <w:i/>
          <w:iCs/>
        </w:rPr>
        <w:t xml:space="preserve"> und bildet die Grundlage zur Ableitung von Zielen / Massnahmen</w:t>
      </w:r>
      <w:r w:rsidR="00310FC6" w:rsidRPr="56D26201">
        <w:rPr>
          <w:rFonts w:ascii="Arial" w:hAnsi="Arial" w:cs="Arial"/>
          <w:i/>
          <w:iCs/>
        </w:rPr>
        <w:t xml:space="preserve"> für das Nachhaltigkeitskonzept</w:t>
      </w:r>
      <w:r w:rsidR="00572339" w:rsidRPr="56D26201">
        <w:rPr>
          <w:rFonts w:ascii="Arial" w:hAnsi="Arial" w:cs="Arial"/>
          <w:i/>
          <w:iCs/>
        </w:rPr>
        <w:t>.</w:t>
      </w:r>
      <w:r w:rsidRPr="56D26201">
        <w:rPr>
          <w:rFonts w:ascii="Arial" w:hAnsi="Arial" w:cs="Arial"/>
          <w:i/>
          <w:iCs/>
        </w:rPr>
        <w:t>]</w:t>
      </w:r>
    </w:p>
    <w:p w14:paraId="31892A8F" w14:textId="3715C08A" w:rsidR="56D26201" w:rsidRDefault="56D26201" w:rsidP="008A60C2">
      <w:pPr>
        <w:ind w:right="425"/>
        <w:rPr>
          <w:rFonts w:ascii="Arial" w:hAnsi="Arial" w:cs="Arial"/>
          <w:i/>
          <w:iCs/>
        </w:rPr>
      </w:pPr>
    </w:p>
    <w:p w14:paraId="6E751F65" w14:textId="11E71862" w:rsidR="44BEE4C0" w:rsidRDefault="44BEE4C0" w:rsidP="008A60C2">
      <w:pPr>
        <w:ind w:right="425"/>
        <w:rPr>
          <w:rFonts w:ascii="Arial" w:hAnsi="Arial" w:cs="Arial"/>
          <w:i/>
          <w:iCs/>
        </w:rPr>
      </w:pPr>
      <w:r w:rsidRPr="56D26201">
        <w:rPr>
          <w:rFonts w:ascii="Arial" w:hAnsi="Arial" w:cs="Arial"/>
          <w:i/>
          <w:iCs/>
        </w:rPr>
        <w:t>Beispiel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2538"/>
        <w:gridCol w:w="2693"/>
        <w:gridCol w:w="1984"/>
        <w:gridCol w:w="1276"/>
      </w:tblGrid>
      <w:tr w:rsidR="56D26201" w14:paraId="2080BB23" w14:textId="77777777" w:rsidTr="451740D9">
        <w:trPr>
          <w:trHeight w:val="300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4C77DC" w14:textId="77777777" w:rsidR="56D26201" w:rsidRDefault="56D26201" w:rsidP="008A60C2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Zielsetzung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2A4D56" w14:textId="77777777" w:rsidR="56D26201" w:rsidRDefault="56D26201" w:rsidP="008A60C2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Massnahmen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AFDF5B" w14:textId="77777777" w:rsidR="56D26201" w:rsidRDefault="56D26201" w:rsidP="008A60C2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Messkriterien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529BD9" w14:textId="77777777" w:rsidR="56D26201" w:rsidRDefault="56D26201" w:rsidP="008A60C2">
            <w:pPr>
              <w:ind w:right="34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Zuständigkeit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B26BF4" w14:textId="77777777" w:rsidR="56D26201" w:rsidRDefault="56D26201" w:rsidP="008A60C2">
            <w:pPr>
              <w:ind w:right="37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 erledigen bis</w:t>
            </w:r>
          </w:p>
        </w:tc>
      </w:tr>
      <w:tr w:rsidR="56D26201" w14:paraId="7E0603E9" w14:textId="77777777" w:rsidTr="451740D9">
        <w:trPr>
          <w:trHeight w:val="300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14894" w14:textId="117AA8D4" w:rsidR="1C9E9EBC" w:rsidRDefault="2A1D55F5" w:rsidP="451740D9">
            <w:pPr>
              <w:spacing w:line="259" w:lineRule="auto"/>
              <w:ind w:right="44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51740D9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Mindestens 50% der </w:t>
            </w:r>
            <w:r w:rsidR="2E64AD8E" w:rsidRPr="451740D9">
              <w:rPr>
                <w:rFonts w:ascii="Arial" w:eastAsia="Arial" w:hAnsi="Arial" w:cs="Arial"/>
                <w:i/>
                <w:iCs/>
                <w:color w:val="000000" w:themeColor="text1"/>
              </w:rPr>
              <w:t>An- und Abreisen mit ÖV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CC97E74" w14:textId="0DBA78D3" w:rsidR="3F1612A6" w:rsidRDefault="3F1612A6" w:rsidP="008A60C2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</w:pPr>
            <w:r w:rsidRPr="56D26201">
              <w:rPr>
                <w:rFonts w:ascii="Arial" w:eastAsia="Arial" w:hAnsi="Arial" w:cs="Arial"/>
                <w:i/>
                <w:iCs/>
                <w:szCs w:val="22"/>
              </w:rPr>
              <w:t xml:space="preserve">Ermässigte </w:t>
            </w:r>
            <w:proofErr w:type="gramStart"/>
            <w:r w:rsidRPr="56D26201"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  <w:t>ÖV</w:t>
            </w:r>
            <w:r w:rsidRPr="56D26201">
              <w:rPr>
                <w:rFonts w:ascii="Arial" w:eastAsia="Arial" w:hAnsi="Arial" w:cs="Arial"/>
                <w:i/>
                <w:iCs/>
                <w:szCs w:val="22"/>
              </w:rPr>
              <w:t xml:space="preserve"> Tickets</w:t>
            </w:r>
            <w:proofErr w:type="gramEnd"/>
            <w:r w:rsidRPr="56D26201">
              <w:rPr>
                <w:rFonts w:ascii="Arial" w:eastAsia="Arial" w:hAnsi="Arial" w:cs="Arial"/>
                <w:i/>
                <w:iCs/>
                <w:szCs w:val="22"/>
              </w:rPr>
              <w:t xml:space="preserve"> anbieten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6AECD6" w14:textId="73A0108F" w:rsidR="1C9E9EBC" w:rsidRDefault="2E64AD8E" w:rsidP="451740D9">
            <w:pPr>
              <w:ind w:right="31"/>
              <w:rPr>
                <w:rFonts w:ascii="Arial" w:eastAsia="Arial" w:hAnsi="Arial" w:cs="Arial"/>
                <w:i/>
                <w:iCs/>
              </w:rPr>
            </w:pPr>
            <w:r w:rsidRPr="451740D9">
              <w:rPr>
                <w:rFonts w:ascii="Arial" w:eastAsia="Arial" w:hAnsi="Arial" w:cs="Arial"/>
                <w:i/>
                <w:iCs/>
                <w:color w:val="000000" w:themeColor="text1"/>
              </w:rPr>
              <w:t>Anteil der An- und Abreisen mit ÖV</w:t>
            </w:r>
            <w:r w:rsidR="6D5FE2D6" w:rsidRPr="451740D9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(% aller An- und Abreisen)</w:t>
            </w:r>
          </w:p>
          <w:p w14:paraId="6EB9AF21" w14:textId="02098929" w:rsidR="56D26201" w:rsidRDefault="56D26201" w:rsidP="008A60C2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1E8E10" w14:textId="56492A08" w:rsidR="633A9F7C" w:rsidRDefault="633A9F7C" w:rsidP="008A60C2">
            <w:pPr>
              <w:ind w:right="34"/>
              <w:rPr>
                <w:rFonts w:ascii="Arial" w:eastAsia="Arial" w:hAnsi="Arial" w:cs="Arial"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i/>
                <w:iCs/>
                <w:szCs w:val="22"/>
              </w:rPr>
              <w:t>XY, Verantwortliche Mobilität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4206EF" w14:textId="651FA81A" w:rsidR="633A9F7C" w:rsidRDefault="3807E69E" w:rsidP="451740D9">
            <w:pPr>
              <w:spacing w:line="259" w:lineRule="auto"/>
              <w:ind w:right="425"/>
            </w:pPr>
            <w:r w:rsidRPr="451740D9">
              <w:rPr>
                <w:rFonts w:ascii="Arial" w:eastAsia="Arial" w:hAnsi="Arial" w:cs="Arial"/>
                <w:i/>
                <w:iCs/>
              </w:rPr>
              <w:t>XY</w:t>
            </w:r>
          </w:p>
        </w:tc>
      </w:tr>
    </w:tbl>
    <w:p w14:paraId="01EB6E97" w14:textId="60264279" w:rsidR="56D26201" w:rsidRDefault="56D26201" w:rsidP="008A60C2">
      <w:pPr>
        <w:ind w:right="425"/>
        <w:rPr>
          <w:rFonts w:ascii="Arial" w:hAnsi="Arial" w:cs="Arial"/>
          <w:i/>
          <w:iCs/>
        </w:rPr>
      </w:pPr>
    </w:p>
    <w:p w14:paraId="512967FF" w14:textId="77777777" w:rsidR="00572339" w:rsidRPr="00572339" w:rsidRDefault="00572339" w:rsidP="008A60C2">
      <w:pPr>
        <w:ind w:right="425"/>
      </w:pPr>
    </w:p>
    <w:p w14:paraId="4BAD0504" w14:textId="77777777" w:rsidR="00063BB1" w:rsidRPr="00571E1F" w:rsidRDefault="00063BB1" w:rsidP="008A60C2">
      <w:pPr>
        <w:ind w:right="425"/>
        <w:rPr>
          <w:rFonts w:ascii="Arial" w:hAnsi="Arial" w:cs="Arial"/>
          <w:i/>
        </w:rPr>
      </w:pPr>
    </w:p>
    <w:p w14:paraId="4BAD0505" w14:textId="794B97F5" w:rsidR="00BF5CF8" w:rsidRPr="00571E1F" w:rsidRDefault="00572339" w:rsidP="008A60C2">
      <w:pPr>
        <w:shd w:val="clear" w:color="auto" w:fill="D9D9D9" w:themeFill="background1" w:themeFillShade="D9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Handlungsfeld Management </w:t>
      </w:r>
      <w:r w:rsidR="00310FC6">
        <w:rPr>
          <w:rFonts w:ascii="Arial" w:hAnsi="Arial" w:cs="Arial"/>
          <w:b/>
        </w:rPr>
        <w:t>&amp;</w:t>
      </w:r>
      <w:r>
        <w:rPr>
          <w:rFonts w:ascii="Arial" w:hAnsi="Arial" w:cs="Arial"/>
          <w:b/>
        </w:rPr>
        <w:t xml:space="preserve"> Kommunikation</w:t>
      </w:r>
    </w:p>
    <w:p w14:paraId="4BAD0506" w14:textId="77777777" w:rsidR="00BF5CF8" w:rsidRPr="00451A3A" w:rsidRDefault="00BF5CF8" w:rsidP="008A60C2">
      <w:pPr>
        <w:ind w:right="425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2538"/>
        <w:gridCol w:w="2693"/>
        <w:gridCol w:w="1984"/>
        <w:gridCol w:w="1276"/>
      </w:tblGrid>
      <w:tr w:rsidR="00D4402D" w14:paraId="575F9180" w14:textId="77777777" w:rsidTr="00416A5A">
        <w:trPr>
          <w:trHeight w:val="300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FE781E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Zielsetzung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2D949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Massnahmen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669CCF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Messkriterien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9AA27E" w14:textId="77777777" w:rsidR="00D4402D" w:rsidRDefault="00D4402D" w:rsidP="00416A5A">
            <w:pPr>
              <w:ind w:right="34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Zuständigkeit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5887D3" w14:textId="77777777" w:rsidR="00D4402D" w:rsidRDefault="00D4402D" w:rsidP="00416A5A">
            <w:pPr>
              <w:ind w:right="37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 erledigen bis</w:t>
            </w:r>
          </w:p>
        </w:tc>
      </w:tr>
      <w:tr w:rsidR="00D4402D" w14:paraId="3FCD295D" w14:textId="77777777" w:rsidTr="00416A5A">
        <w:trPr>
          <w:trHeight w:val="300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DD244" w14:textId="6C24BF05" w:rsidR="00D4402D" w:rsidRDefault="00D4402D" w:rsidP="00416A5A">
            <w:pPr>
              <w:spacing w:line="259" w:lineRule="auto"/>
              <w:ind w:right="4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2582A5C" w14:textId="15515489" w:rsidR="00D4402D" w:rsidRDefault="00D4402D" w:rsidP="00416A5A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73AC91" w14:textId="77777777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B01829" w14:textId="1081F233" w:rsidR="00D4402D" w:rsidRDefault="00D4402D" w:rsidP="00416A5A">
            <w:pPr>
              <w:ind w:right="3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9B9C6E" w14:textId="7D21B0A0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</w:tr>
    </w:tbl>
    <w:p w14:paraId="3CB8A2F0" w14:textId="77777777" w:rsidR="00D4402D" w:rsidRDefault="00D4402D" w:rsidP="00D4402D">
      <w:pPr>
        <w:ind w:right="425"/>
        <w:rPr>
          <w:rFonts w:ascii="Arial" w:hAnsi="Arial" w:cs="Arial"/>
          <w:i/>
          <w:iCs/>
        </w:rPr>
      </w:pPr>
    </w:p>
    <w:p w14:paraId="56223548" w14:textId="77777777" w:rsidR="00310FC6" w:rsidRPr="00571E1F" w:rsidRDefault="00310FC6" w:rsidP="008A60C2">
      <w:pPr>
        <w:ind w:right="425"/>
        <w:rPr>
          <w:rFonts w:ascii="Arial" w:hAnsi="Arial" w:cs="Arial"/>
          <w:i/>
        </w:rPr>
      </w:pPr>
    </w:p>
    <w:p w14:paraId="7962F82C" w14:textId="5BFEF53D" w:rsidR="00310FC6" w:rsidRPr="00571E1F" w:rsidRDefault="00310FC6" w:rsidP="008A60C2">
      <w:pPr>
        <w:shd w:val="clear" w:color="auto" w:fill="D9D9D9" w:themeFill="background1" w:themeFillShade="D9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Handlungsfeld Mobilität &amp; Transport</w:t>
      </w:r>
    </w:p>
    <w:p w14:paraId="64D7BB33" w14:textId="77777777" w:rsidR="00310FC6" w:rsidRPr="00451A3A" w:rsidRDefault="00310FC6" w:rsidP="008A60C2">
      <w:pPr>
        <w:ind w:right="425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2538"/>
        <w:gridCol w:w="2693"/>
        <w:gridCol w:w="1984"/>
        <w:gridCol w:w="1276"/>
      </w:tblGrid>
      <w:tr w:rsidR="00D4402D" w14:paraId="57F6DDFF" w14:textId="77777777" w:rsidTr="00416A5A">
        <w:trPr>
          <w:trHeight w:val="300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CB4F8E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Zielsetzung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7B15C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Massnahmen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1BE7CB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Messkriterien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983AA1" w14:textId="77777777" w:rsidR="00D4402D" w:rsidRDefault="00D4402D" w:rsidP="00416A5A">
            <w:pPr>
              <w:ind w:right="34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Zuständigkeit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0DEAD5" w14:textId="77777777" w:rsidR="00D4402D" w:rsidRDefault="00D4402D" w:rsidP="00416A5A">
            <w:pPr>
              <w:ind w:right="37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 erledigen bis</w:t>
            </w:r>
          </w:p>
        </w:tc>
      </w:tr>
      <w:tr w:rsidR="00D4402D" w14:paraId="6F46259F" w14:textId="77777777" w:rsidTr="00416A5A">
        <w:trPr>
          <w:trHeight w:val="300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F59B4" w14:textId="05F75918" w:rsidR="00D4402D" w:rsidRDefault="00D4402D" w:rsidP="00416A5A">
            <w:pPr>
              <w:spacing w:line="259" w:lineRule="auto"/>
              <w:ind w:right="4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46110E9B" w14:textId="1E217E4F" w:rsidR="00D4402D" w:rsidRDefault="00D4402D" w:rsidP="00416A5A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F43B97" w14:textId="77777777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9EF769" w14:textId="15298EB9" w:rsidR="00D4402D" w:rsidRDefault="00D4402D" w:rsidP="00416A5A">
            <w:pPr>
              <w:ind w:right="3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862BAC" w14:textId="06E4DE1C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</w:tr>
    </w:tbl>
    <w:p w14:paraId="711E312E" w14:textId="77777777" w:rsidR="00D4402D" w:rsidRDefault="00D4402D" w:rsidP="00D4402D">
      <w:pPr>
        <w:ind w:right="425"/>
        <w:rPr>
          <w:rFonts w:ascii="Arial" w:hAnsi="Arial" w:cs="Arial"/>
          <w:i/>
          <w:iCs/>
        </w:rPr>
      </w:pPr>
    </w:p>
    <w:p w14:paraId="117D72E4" w14:textId="77777777" w:rsidR="00310FC6" w:rsidRPr="00571E1F" w:rsidRDefault="00310FC6" w:rsidP="008A60C2">
      <w:pPr>
        <w:ind w:right="425"/>
        <w:rPr>
          <w:rFonts w:ascii="Arial" w:hAnsi="Arial" w:cs="Arial"/>
          <w:i/>
        </w:rPr>
      </w:pPr>
    </w:p>
    <w:p w14:paraId="14AD4190" w14:textId="06A6B7BD" w:rsidR="00310FC6" w:rsidRPr="00571E1F" w:rsidRDefault="00310FC6" w:rsidP="008A60C2">
      <w:pPr>
        <w:shd w:val="clear" w:color="auto" w:fill="D9D9D9" w:themeFill="background1" w:themeFillShade="D9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Handlungsfeld Energie</w:t>
      </w:r>
    </w:p>
    <w:p w14:paraId="55B8F5A5" w14:textId="77777777" w:rsidR="00310FC6" w:rsidRPr="00451A3A" w:rsidRDefault="00310FC6" w:rsidP="008A60C2">
      <w:pPr>
        <w:ind w:right="425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2538"/>
        <w:gridCol w:w="2693"/>
        <w:gridCol w:w="1984"/>
        <w:gridCol w:w="1276"/>
      </w:tblGrid>
      <w:tr w:rsidR="00D4402D" w14:paraId="45D26F2F" w14:textId="77777777" w:rsidTr="00416A5A">
        <w:trPr>
          <w:trHeight w:val="300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2D16D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Zielsetzung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893815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Massnahmen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3976A4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Messkriterien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9328A" w14:textId="77777777" w:rsidR="00D4402D" w:rsidRDefault="00D4402D" w:rsidP="00416A5A">
            <w:pPr>
              <w:ind w:right="34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Zuständigkeit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64C47B" w14:textId="77777777" w:rsidR="00D4402D" w:rsidRDefault="00D4402D" w:rsidP="00416A5A">
            <w:pPr>
              <w:ind w:right="37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 erledigen bis</w:t>
            </w:r>
          </w:p>
        </w:tc>
      </w:tr>
      <w:tr w:rsidR="00D4402D" w14:paraId="10BB8217" w14:textId="77777777" w:rsidTr="00416A5A">
        <w:trPr>
          <w:trHeight w:val="300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495F" w14:textId="17C1F51B" w:rsidR="00D4402D" w:rsidRDefault="00D4402D" w:rsidP="00416A5A">
            <w:pPr>
              <w:spacing w:line="259" w:lineRule="auto"/>
              <w:ind w:right="4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70B9F8B" w14:textId="04CF176A" w:rsidR="00D4402D" w:rsidRDefault="00D4402D" w:rsidP="00416A5A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30226B" w14:textId="77777777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A51FB6" w14:textId="4FB89CBD" w:rsidR="00D4402D" w:rsidRDefault="00D4402D" w:rsidP="00416A5A">
            <w:pPr>
              <w:ind w:right="3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BE75D6" w14:textId="61C14D20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</w:tr>
    </w:tbl>
    <w:p w14:paraId="047A5CB0" w14:textId="77777777" w:rsidR="00D4402D" w:rsidRDefault="00D4402D" w:rsidP="00D4402D">
      <w:pPr>
        <w:ind w:right="425"/>
        <w:rPr>
          <w:rFonts w:ascii="Arial" w:hAnsi="Arial" w:cs="Arial"/>
          <w:i/>
          <w:iCs/>
        </w:rPr>
      </w:pPr>
    </w:p>
    <w:p w14:paraId="0863C15F" w14:textId="77777777" w:rsidR="00310FC6" w:rsidRPr="00571E1F" w:rsidRDefault="00310FC6" w:rsidP="008A60C2">
      <w:pPr>
        <w:ind w:right="425"/>
        <w:rPr>
          <w:rFonts w:ascii="Arial" w:hAnsi="Arial" w:cs="Arial"/>
          <w:i/>
        </w:rPr>
      </w:pPr>
    </w:p>
    <w:p w14:paraId="75FE00FF" w14:textId="4356D189" w:rsidR="00310FC6" w:rsidRPr="00571E1F" w:rsidRDefault="00310FC6" w:rsidP="008A60C2">
      <w:pPr>
        <w:shd w:val="clear" w:color="auto" w:fill="D9D9D9" w:themeFill="background1" w:themeFillShade="D9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Handlungsfeld Natur &amp; Landschaft</w:t>
      </w:r>
    </w:p>
    <w:p w14:paraId="2C792C47" w14:textId="77777777" w:rsidR="00310FC6" w:rsidRPr="00451A3A" w:rsidRDefault="00310FC6" w:rsidP="008A60C2">
      <w:pPr>
        <w:ind w:right="425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2538"/>
        <w:gridCol w:w="2693"/>
        <w:gridCol w:w="1984"/>
        <w:gridCol w:w="1276"/>
      </w:tblGrid>
      <w:tr w:rsidR="00D4402D" w14:paraId="6C48BEAD" w14:textId="77777777" w:rsidTr="00416A5A">
        <w:trPr>
          <w:trHeight w:val="300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5BC1C0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Zielsetzung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24CCC6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Massnahmen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D0A298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Messkriterien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FA72D1" w14:textId="77777777" w:rsidR="00D4402D" w:rsidRDefault="00D4402D" w:rsidP="00416A5A">
            <w:pPr>
              <w:ind w:right="34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Zuständigkeit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138E59" w14:textId="77777777" w:rsidR="00D4402D" w:rsidRDefault="00D4402D" w:rsidP="00416A5A">
            <w:pPr>
              <w:ind w:right="37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 erledigen bis</w:t>
            </w:r>
          </w:p>
        </w:tc>
      </w:tr>
      <w:tr w:rsidR="00D4402D" w14:paraId="0003666A" w14:textId="77777777" w:rsidTr="00416A5A">
        <w:trPr>
          <w:trHeight w:val="300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7E497" w14:textId="40784A25" w:rsidR="00D4402D" w:rsidRDefault="00D4402D" w:rsidP="00416A5A">
            <w:pPr>
              <w:spacing w:line="259" w:lineRule="auto"/>
              <w:ind w:right="4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38994481" w14:textId="3DF6CF37" w:rsidR="00D4402D" w:rsidRDefault="00D4402D" w:rsidP="00416A5A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B27F81" w14:textId="77777777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D23994" w14:textId="227BBFB8" w:rsidR="00D4402D" w:rsidRDefault="00D4402D" w:rsidP="00416A5A">
            <w:pPr>
              <w:ind w:right="3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F7A1B4" w14:textId="5BDC0369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</w:tr>
    </w:tbl>
    <w:p w14:paraId="1D7C92D4" w14:textId="77777777" w:rsidR="00D4402D" w:rsidRDefault="00D4402D" w:rsidP="00D4402D">
      <w:pPr>
        <w:ind w:right="425"/>
        <w:rPr>
          <w:rFonts w:ascii="Arial" w:hAnsi="Arial" w:cs="Arial"/>
          <w:i/>
          <w:iCs/>
        </w:rPr>
      </w:pPr>
    </w:p>
    <w:p w14:paraId="6B571F97" w14:textId="77777777" w:rsidR="00310FC6" w:rsidRDefault="00310FC6" w:rsidP="008A60C2">
      <w:pPr>
        <w:ind w:right="425"/>
        <w:rPr>
          <w:rFonts w:ascii="Arial" w:hAnsi="Arial" w:cs="Arial"/>
        </w:rPr>
      </w:pPr>
    </w:p>
    <w:p w14:paraId="0E2938CF" w14:textId="77777777" w:rsidR="00310FC6" w:rsidRPr="00571E1F" w:rsidRDefault="00310FC6" w:rsidP="008A60C2">
      <w:pPr>
        <w:ind w:right="425"/>
        <w:rPr>
          <w:rFonts w:ascii="Arial" w:hAnsi="Arial" w:cs="Arial"/>
          <w:i/>
        </w:rPr>
      </w:pPr>
    </w:p>
    <w:p w14:paraId="5E751864" w14:textId="79676B9A" w:rsidR="00310FC6" w:rsidRPr="00571E1F" w:rsidRDefault="00310FC6" w:rsidP="008A60C2">
      <w:pPr>
        <w:shd w:val="clear" w:color="auto" w:fill="D9D9D9" w:themeFill="background1" w:themeFillShade="D9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Handlungsfeld Gastronomie</w:t>
      </w:r>
    </w:p>
    <w:p w14:paraId="4D35A133" w14:textId="77777777" w:rsidR="00310FC6" w:rsidRPr="00451A3A" w:rsidRDefault="00310FC6" w:rsidP="008A60C2">
      <w:pPr>
        <w:ind w:right="425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2538"/>
        <w:gridCol w:w="2693"/>
        <w:gridCol w:w="1984"/>
        <w:gridCol w:w="1276"/>
      </w:tblGrid>
      <w:tr w:rsidR="00D4402D" w14:paraId="43247A84" w14:textId="77777777" w:rsidTr="00416A5A">
        <w:trPr>
          <w:trHeight w:val="300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3E9C70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Zielsetzung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043E0A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Massnahmen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CCFF2A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Messkriterien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5E014" w14:textId="77777777" w:rsidR="00D4402D" w:rsidRDefault="00D4402D" w:rsidP="00416A5A">
            <w:pPr>
              <w:ind w:right="34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Zuständigkeit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20F60" w14:textId="77777777" w:rsidR="00D4402D" w:rsidRDefault="00D4402D" w:rsidP="00416A5A">
            <w:pPr>
              <w:ind w:right="37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 erledigen bis</w:t>
            </w:r>
          </w:p>
        </w:tc>
      </w:tr>
      <w:tr w:rsidR="00D4402D" w14:paraId="31CB196C" w14:textId="77777777" w:rsidTr="00416A5A">
        <w:trPr>
          <w:trHeight w:val="300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CECF9" w14:textId="0C48B1DC" w:rsidR="00D4402D" w:rsidRDefault="00D4402D" w:rsidP="00416A5A">
            <w:pPr>
              <w:spacing w:line="259" w:lineRule="auto"/>
              <w:ind w:right="4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89BF02F" w14:textId="59361ECE" w:rsidR="00D4402D" w:rsidRDefault="00D4402D" w:rsidP="00416A5A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C451443" w14:textId="77777777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273598" w14:textId="0546C94F" w:rsidR="00D4402D" w:rsidRDefault="00D4402D" w:rsidP="00416A5A">
            <w:pPr>
              <w:ind w:right="3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3FC73C" w14:textId="4AC1BB99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</w:tr>
    </w:tbl>
    <w:p w14:paraId="579B08CB" w14:textId="77777777" w:rsidR="00D4402D" w:rsidRDefault="00D4402D" w:rsidP="00D4402D">
      <w:pPr>
        <w:ind w:right="425"/>
        <w:rPr>
          <w:rFonts w:ascii="Arial" w:hAnsi="Arial" w:cs="Arial"/>
          <w:i/>
          <w:iCs/>
        </w:rPr>
      </w:pPr>
    </w:p>
    <w:p w14:paraId="0F97F3D3" w14:textId="77777777" w:rsidR="00310FC6" w:rsidRPr="00571E1F" w:rsidRDefault="00310FC6" w:rsidP="008A60C2">
      <w:pPr>
        <w:ind w:right="425"/>
        <w:rPr>
          <w:rFonts w:ascii="Arial" w:hAnsi="Arial" w:cs="Arial"/>
          <w:i/>
        </w:rPr>
      </w:pPr>
    </w:p>
    <w:p w14:paraId="5371A950" w14:textId="76B2FD80" w:rsidR="00310FC6" w:rsidRPr="00571E1F" w:rsidRDefault="00310FC6" w:rsidP="008A60C2">
      <w:pPr>
        <w:shd w:val="clear" w:color="auto" w:fill="D9D9D9" w:themeFill="background1" w:themeFillShade="D9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Handlungsfeld Beschaffung &amp; Abfall</w:t>
      </w:r>
    </w:p>
    <w:p w14:paraId="4A793CBA" w14:textId="77777777" w:rsidR="00310FC6" w:rsidRPr="00451A3A" w:rsidRDefault="00310FC6" w:rsidP="008A60C2">
      <w:pPr>
        <w:ind w:right="425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2538"/>
        <w:gridCol w:w="2693"/>
        <w:gridCol w:w="1984"/>
        <w:gridCol w:w="1276"/>
      </w:tblGrid>
      <w:tr w:rsidR="00D4402D" w14:paraId="498149BC" w14:textId="77777777" w:rsidTr="00416A5A">
        <w:trPr>
          <w:trHeight w:val="300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204FC8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Zielsetzung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A15A1D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Massnahmen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0AD5B1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Messkriterien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B4A1E6" w14:textId="77777777" w:rsidR="00D4402D" w:rsidRDefault="00D4402D" w:rsidP="00416A5A">
            <w:pPr>
              <w:ind w:right="34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Zuständigkeit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B3A9AE" w14:textId="77777777" w:rsidR="00D4402D" w:rsidRDefault="00D4402D" w:rsidP="00416A5A">
            <w:pPr>
              <w:ind w:right="37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 erledigen bis</w:t>
            </w:r>
          </w:p>
        </w:tc>
      </w:tr>
      <w:tr w:rsidR="00D4402D" w14:paraId="66D39FBE" w14:textId="77777777" w:rsidTr="00416A5A">
        <w:trPr>
          <w:trHeight w:val="300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67CBF" w14:textId="705367CB" w:rsidR="00D4402D" w:rsidRDefault="00D4402D" w:rsidP="00416A5A">
            <w:pPr>
              <w:spacing w:line="259" w:lineRule="auto"/>
              <w:ind w:right="4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2E1CA838" w14:textId="0E766D7F" w:rsidR="00D4402D" w:rsidRDefault="00D4402D" w:rsidP="00416A5A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53E418" w14:textId="77777777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624834" w14:textId="7D8A9B4E" w:rsidR="00D4402D" w:rsidRDefault="00D4402D" w:rsidP="00416A5A">
            <w:pPr>
              <w:ind w:right="3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78EAC7" w14:textId="58A2EDD3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</w:tr>
    </w:tbl>
    <w:p w14:paraId="5FA438DA" w14:textId="77777777" w:rsidR="00D4402D" w:rsidRDefault="00D4402D" w:rsidP="00D4402D">
      <w:pPr>
        <w:ind w:right="425"/>
        <w:rPr>
          <w:rFonts w:ascii="Arial" w:hAnsi="Arial" w:cs="Arial"/>
          <w:i/>
          <w:iCs/>
        </w:rPr>
      </w:pPr>
    </w:p>
    <w:p w14:paraId="4BB4063E" w14:textId="77777777" w:rsidR="00310FC6" w:rsidRPr="00571E1F" w:rsidRDefault="00310FC6" w:rsidP="008A60C2">
      <w:pPr>
        <w:ind w:right="425"/>
        <w:rPr>
          <w:rFonts w:ascii="Arial" w:hAnsi="Arial" w:cs="Arial"/>
          <w:i/>
        </w:rPr>
      </w:pPr>
    </w:p>
    <w:p w14:paraId="54606458" w14:textId="357FDE93" w:rsidR="00310FC6" w:rsidRPr="00571E1F" w:rsidRDefault="00310FC6" w:rsidP="008A60C2">
      <w:pPr>
        <w:shd w:val="clear" w:color="auto" w:fill="D9D9D9" w:themeFill="background1" w:themeFillShade="D9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Handlungsfeld Bevölkerung &amp; Akzeptanz</w:t>
      </w:r>
    </w:p>
    <w:p w14:paraId="10F66C6C" w14:textId="77777777" w:rsidR="00310FC6" w:rsidRPr="00451A3A" w:rsidRDefault="00310FC6" w:rsidP="008A60C2">
      <w:pPr>
        <w:ind w:right="425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2538"/>
        <w:gridCol w:w="2693"/>
        <w:gridCol w:w="1984"/>
        <w:gridCol w:w="1276"/>
      </w:tblGrid>
      <w:tr w:rsidR="00D4402D" w14:paraId="162E7464" w14:textId="77777777" w:rsidTr="00416A5A">
        <w:trPr>
          <w:trHeight w:val="300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95519C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Zielsetzung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68BAB2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Massnahmen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CEFD3B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Messkriterien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D58D9C" w14:textId="77777777" w:rsidR="00D4402D" w:rsidRDefault="00D4402D" w:rsidP="00416A5A">
            <w:pPr>
              <w:ind w:right="34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Zuständigkeit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A676F6" w14:textId="77777777" w:rsidR="00D4402D" w:rsidRDefault="00D4402D" w:rsidP="00416A5A">
            <w:pPr>
              <w:ind w:right="37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 erledigen bis</w:t>
            </w:r>
          </w:p>
        </w:tc>
      </w:tr>
      <w:tr w:rsidR="00D4402D" w14:paraId="24C25354" w14:textId="77777777" w:rsidTr="00416A5A">
        <w:trPr>
          <w:trHeight w:val="300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3DC93" w14:textId="3BAF8C37" w:rsidR="00D4402D" w:rsidRDefault="00D4402D" w:rsidP="00416A5A">
            <w:pPr>
              <w:spacing w:line="259" w:lineRule="auto"/>
              <w:ind w:right="4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3A1A860" w14:textId="11D1E0F3" w:rsidR="00D4402D" w:rsidRDefault="00D4402D" w:rsidP="00416A5A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53F659" w14:textId="77777777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1E8A21" w14:textId="582EB86A" w:rsidR="00D4402D" w:rsidRDefault="00D4402D" w:rsidP="00416A5A">
            <w:pPr>
              <w:ind w:right="3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A5C6A3" w14:textId="1FCB6001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</w:tr>
    </w:tbl>
    <w:p w14:paraId="4E037782" w14:textId="77777777" w:rsidR="00D4402D" w:rsidRDefault="00D4402D" w:rsidP="00D4402D">
      <w:pPr>
        <w:ind w:right="425"/>
        <w:rPr>
          <w:rFonts w:ascii="Arial" w:hAnsi="Arial" w:cs="Arial"/>
          <w:i/>
          <w:iCs/>
        </w:rPr>
      </w:pPr>
    </w:p>
    <w:p w14:paraId="058A8CF1" w14:textId="77777777" w:rsidR="00310FC6" w:rsidRPr="00571E1F" w:rsidRDefault="00310FC6" w:rsidP="008A60C2">
      <w:pPr>
        <w:ind w:right="425"/>
        <w:rPr>
          <w:rFonts w:ascii="Arial" w:hAnsi="Arial" w:cs="Arial"/>
          <w:i/>
        </w:rPr>
      </w:pPr>
    </w:p>
    <w:p w14:paraId="2F4D9D5E" w14:textId="78CDA560" w:rsidR="00310FC6" w:rsidRPr="00571E1F" w:rsidRDefault="00310FC6" w:rsidP="008A60C2">
      <w:pPr>
        <w:shd w:val="clear" w:color="auto" w:fill="D9D9D9" w:themeFill="background1" w:themeFillShade="D9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Handlungsfeld Inklusion</w:t>
      </w:r>
    </w:p>
    <w:p w14:paraId="4F9AF23E" w14:textId="77777777" w:rsidR="00310FC6" w:rsidRPr="00451A3A" w:rsidRDefault="00310FC6" w:rsidP="008A60C2">
      <w:pPr>
        <w:ind w:right="425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2538"/>
        <w:gridCol w:w="2693"/>
        <w:gridCol w:w="1984"/>
        <w:gridCol w:w="1276"/>
      </w:tblGrid>
      <w:tr w:rsidR="00D4402D" w14:paraId="39F8034D" w14:textId="77777777" w:rsidTr="00416A5A">
        <w:trPr>
          <w:trHeight w:val="300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7D0FFC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Zielsetzung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DB16AD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Massnahmen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01ECC7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Messkriterien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E54092" w14:textId="77777777" w:rsidR="00D4402D" w:rsidRDefault="00D4402D" w:rsidP="00416A5A">
            <w:pPr>
              <w:ind w:right="34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Zuständigkeit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EAF64E" w14:textId="77777777" w:rsidR="00D4402D" w:rsidRDefault="00D4402D" w:rsidP="00416A5A">
            <w:pPr>
              <w:ind w:right="37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 erledigen bis</w:t>
            </w:r>
          </w:p>
        </w:tc>
      </w:tr>
      <w:tr w:rsidR="00D4402D" w14:paraId="06AB626B" w14:textId="77777777" w:rsidTr="00416A5A">
        <w:trPr>
          <w:trHeight w:val="300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36946" w14:textId="15EF7E42" w:rsidR="00D4402D" w:rsidRDefault="00D4402D" w:rsidP="00416A5A">
            <w:pPr>
              <w:spacing w:line="259" w:lineRule="auto"/>
              <w:ind w:right="4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A0AAD7F" w14:textId="466E70F0" w:rsidR="00D4402D" w:rsidRDefault="00D4402D" w:rsidP="00416A5A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8FFD237" w14:textId="77777777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30662B" w14:textId="0B58F369" w:rsidR="00D4402D" w:rsidRDefault="00D4402D" w:rsidP="00416A5A">
            <w:pPr>
              <w:ind w:right="3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CC3F77" w14:textId="428BE18F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</w:tr>
    </w:tbl>
    <w:p w14:paraId="77EB6076" w14:textId="77777777" w:rsidR="00D4402D" w:rsidRDefault="00D4402D" w:rsidP="00D4402D">
      <w:pPr>
        <w:ind w:right="425"/>
        <w:rPr>
          <w:rFonts w:ascii="Arial" w:hAnsi="Arial" w:cs="Arial"/>
          <w:i/>
          <w:iCs/>
        </w:rPr>
      </w:pPr>
    </w:p>
    <w:p w14:paraId="044E513C" w14:textId="77777777" w:rsidR="00310FC6" w:rsidRPr="00571E1F" w:rsidRDefault="00310FC6" w:rsidP="008A60C2">
      <w:pPr>
        <w:ind w:right="425"/>
        <w:rPr>
          <w:rFonts w:ascii="Arial" w:hAnsi="Arial" w:cs="Arial"/>
          <w:i/>
        </w:rPr>
      </w:pPr>
    </w:p>
    <w:p w14:paraId="4B8F19ED" w14:textId="12A106DB" w:rsidR="00310FC6" w:rsidRPr="00571E1F" w:rsidRDefault="00310FC6" w:rsidP="008A60C2">
      <w:pPr>
        <w:shd w:val="clear" w:color="auto" w:fill="D9D9D9" w:themeFill="background1" w:themeFillShade="D9"/>
        <w:ind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Handlungsfeld Gesundheit &amp; Sicherheit</w:t>
      </w:r>
    </w:p>
    <w:p w14:paraId="4BE27C9A" w14:textId="77777777" w:rsidR="00310FC6" w:rsidRPr="00451A3A" w:rsidRDefault="00310FC6" w:rsidP="008A60C2">
      <w:pPr>
        <w:ind w:right="425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52"/>
        <w:gridCol w:w="2538"/>
        <w:gridCol w:w="2693"/>
        <w:gridCol w:w="1984"/>
        <w:gridCol w:w="1276"/>
      </w:tblGrid>
      <w:tr w:rsidR="00D4402D" w14:paraId="5996E2B8" w14:textId="77777777" w:rsidTr="00416A5A">
        <w:trPr>
          <w:trHeight w:val="300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35B578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Zielsetzung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FBD19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Massnahmen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862F43" w14:textId="77777777" w:rsidR="00D4402D" w:rsidRDefault="00D4402D" w:rsidP="00416A5A">
            <w:pPr>
              <w:ind w:right="425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Messkriterien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D00C9C" w14:textId="77777777" w:rsidR="00D4402D" w:rsidRDefault="00D4402D" w:rsidP="00416A5A">
            <w:pPr>
              <w:ind w:right="34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Zuständigkeit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808C65" w14:textId="77777777" w:rsidR="00D4402D" w:rsidRDefault="00D4402D" w:rsidP="00416A5A">
            <w:pPr>
              <w:ind w:right="37"/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</w:pPr>
            <w:r w:rsidRPr="56D26201">
              <w:rPr>
                <w:rFonts w:ascii="Arial" w:eastAsia="Arial" w:hAnsi="Arial" w:cs="Arial"/>
                <w:b/>
                <w:bCs/>
                <w:i/>
                <w:iCs/>
                <w:szCs w:val="22"/>
              </w:rPr>
              <w:t>Zu erledigen bis</w:t>
            </w:r>
          </w:p>
        </w:tc>
      </w:tr>
      <w:tr w:rsidR="00D4402D" w14:paraId="2C75C61B" w14:textId="77777777" w:rsidTr="00416A5A">
        <w:trPr>
          <w:trHeight w:val="300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4997E" w14:textId="01CD7847" w:rsidR="00D4402D" w:rsidRDefault="00D4402D" w:rsidP="00416A5A">
            <w:pPr>
              <w:spacing w:line="259" w:lineRule="auto"/>
              <w:ind w:right="4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60138C9" w14:textId="318CCE27" w:rsidR="00D4402D" w:rsidRDefault="00D4402D" w:rsidP="00416A5A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0C37EA" w14:textId="77777777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C9D630" w14:textId="67127B73" w:rsidR="00D4402D" w:rsidRDefault="00D4402D" w:rsidP="00416A5A">
            <w:pPr>
              <w:ind w:right="34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2AC289" w14:textId="05F36FBE" w:rsidR="00D4402D" w:rsidRDefault="00D4402D" w:rsidP="00416A5A">
            <w:pPr>
              <w:ind w:right="425"/>
              <w:rPr>
                <w:rFonts w:ascii="Arial" w:eastAsia="Arial" w:hAnsi="Arial" w:cs="Arial"/>
                <w:i/>
                <w:iCs/>
                <w:szCs w:val="22"/>
              </w:rPr>
            </w:pPr>
          </w:p>
        </w:tc>
      </w:tr>
    </w:tbl>
    <w:p w14:paraId="3D3DC676" w14:textId="77777777" w:rsidR="00D4402D" w:rsidRDefault="00D4402D" w:rsidP="00D4402D">
      <w:pPr>
        <w:ind w:right="425"/>
        <w:rPr>
          <w:rFonts w:ascii="Arial" w:hAnsi="Arial" w:cs="Arial"/>
          <w:i/>
          <w:iCs/>
        </w:rPr>
      </w:pPr>
    </w:p>
    <w:p w14:paraId="28F97C4B" w14:textId="2754F299" w:rsidR="00D4402D" w:rsidRDefault="00D4402D" w:rsidP="451740D9">
      <w:pPr>
        <w:pStyle w:val="berschrift1"/>
        <w:numPr>
          <w:ilvl w:val="0"/>
          <w:numId w:val="0"/>
        </w:numPr>
        <w:ind w:left="432" w:right="425"/>
        <w:rPr>
          <w:rFonts w:ascii="Arial" w:hAnsi="Arial"/>
        </w:rPr>
        <w:sectPr w:rsidR="00D4402D" w:rsidSect="0078673A">
          <w:headerReference w:type="default" r:id="rId12"/>
          <w:footerReference w:type="default" r:id="rId13"/>
          <w:pgSz w:w="11906" w:h="16838"/>
          <w:pgMar w:top="1134" w:right="282" w:bottom="568" w:left="851" w:header="709" w:footer="244" w:gutter="0"/>
          <w:cols w:space="708"/>
          <w:docGrid w:linePitch="360"/>
        </w:sectPr>
      </w:pPr>
    </w:p>
    <w:p w14:paraId="4BAD0546" w14:textId="77777777" w:rsidR="00724A3C" w:rsidRPr="00571E1F" w:rsidRDefault="00A91A8D" w:rsidP="008A60C2">
      <w:pPr>
        <w:pStyle w:val="berschrift1"/>
        <w:ind w:right="425"/>
        <w:rPr>
          <w:rFonts w:ascii="Arial" w:hAnsi="Arial"/>
        </w:rPr>
      </w:pPr>
      <w:r w:rsidRPr="088C91AD">
        <w:rPr>
          <w:rFonts w:ascii="Arial" w:hAnsi="Arial"/>
        </w:rPr>
        <w:lastRenderedPageBreak/>
        <w:t>Erfolgskontrolle</w:t>
      </w:r>
    </w:p>
    <w:p w14:paraId="4BAD0547" w14:textId="18964697" w:rsidR="00014E47" w:rsidRPr="00333581" w:rsidRDefault="00333581" w:rsidP="008A60C2">
      <w:pPr>
        <w:ind w:right="425"/>
        <w:rPr>
          <w:rFonts w:ascii="Arial" w:hAnsi="Arial" w:cs="Arial"/>
          <w:i/>
          <w:vanish/>
        </w:rPr>
      </w:pPr>
      <w:r>
        <w:rPr>
          <w:rFonts w:ascii="Arial" w:hAnsi="Arial" w:cs="Arial"/>
          <w:i/>
          <w:vanish/>
        </w:rPr>
        <w:t>[</w:t>
      </w:r>
      <w:proofErr w:type="gramStart"/>
      <w:r w:rsidR="009C63C9" w:rsidRPr="00333581">
        <w:rPr>
          <w:rFonts w:ascii="Arial" w:hAnsi="Arial" w:cs="Arial"/>
          <w:i/>
          <w:vanish/>
        </w:rPr>
        <w:t>Beschreibe</w:t>
      </w:r>
      <w:proofErr w:type="gramEnd"/>
      <w:r w:rsidR="009C63C9" w:rsidRPr="00333581">
        <w:rPr>
          <w:rFonts w:ascii="Arial" w:hAnsi="Arial" w:cs="Arial"/>
          <w:i/>
          <w:vanish/>
        </w:rPr>
        <w:t xml:space="preserve">, wie die </w:t>
      </w:r>
      <w:r w:rsidR="00EF0B01" w:rsidRPr="00333581">
        <w:rPr>
          <w:rFonts w:ascii="Arial" w:hAnsi="Arial" w:cs="Arial"/>
          <w:i/>
          <w:vanish/>
        </w:rPr>
        <w:t xml:space="preserve">Umsetzung und </w:t>
      </w:r>
      <w:r w:rsidR="009C63C9" w:rsidRPr="00333581">
        <w:rPr>
          <w:rFonts w:ascii="Arial" w:hAnsi="Arial" w:cs="Arial"/>
          <w:i/>
          <w:vanish/>
        </w:rPr>
        <w:t xml:space="preserve">Wirkung </w:t>
      </w:r>
      <w:r w:rsidR="00310FC6">
        <w:rPr>
          <w:rFonts w:ascii="Arial" w:hAnsi="Arial" w:cs="Arial"/>
          <w:i/>
          <w:vanish/>
        </w:rPr>
        <w:t>der</w:t>
      </w:r>
      <w:r w:rsidR="009C63C9" w:rsidRPr="00333581">
        <w:rPr>
          <w:rFonts w:ascii="Arial" w:hAnsi="Arial" w:cs="Arial"/>
          <w:i/>
          <w:vanish/>
        </w:rPr>
        <w:t xml:space="preserve"> Massnahmen und die Nachhaltigkeit </w:t>
      </w:r>
      <w:r w:rsidR="00310FC6">
        <w:rPr>
          <w:rFonts w:ascii="Arial" w:hAnsi="Arial" w:cs="Arial"/>
          <w:i/>
          <w:vanish/>
        </w:rPr>
        <w:t xml:space="preserve">der </w:t>
      </w:r>
      <w:r w:rsidR="009C63C9" w:rsidRPr="00333581">
        <w:rPr>
          <w:rFonts w:ascii="Arial" w:hAnsi="Arial" w:cs="Arial"/>
          <w:i/>
          <w:vanish/>
        </w:rPr>
        <w:t xml:space="preserve">Veranstaltung allgemein </w:t>
      </w:r>
      <w:r w:rsidR="00310FC6">
        <w:rPr>
          <w:rFonts w:ascii="Arial" w:hAnsi="Arial" w:cs="Arial"/>
          <w:i/>
          <w:vanish/>
        </w:rPr>
        <w:t>ge</w:t>
      </w:r>
      <w:r w:rsidR="009C63C9" w:rsidRPr="00333581">
        <w:rPr>
          <w:rFonts w:ascii="Arial" w:hAnsi="Arial" w:cs="Arial"/>
          <w:i/>
          <w:vanish/>
        </w:rPr>
        <w:t>messen und evaluier</w:t>
      </w:r>
      <w:r w:rsidR="00310FC6">
        <w:rPr>
          <w:rFonts w:ascii="Arial" w:hAnsi="Arial" w:cs="Arial"/>
          <w:i/>
          <w:vanish/>
        </w:rPr>
        <w:t>t</w:t>
      </w:r>
      <w:r w:rsidR="009C63C9" w:rsidRPr="00333581">
        <w:rPr>
          <w:rFonts w:ascii="Arial" w:hAnsi="Arial" w:cs="Arial"/>
          <w:i/>
          <w:vanish/>
        </w:rPr>
        <w:t xml:space="preserve"> w</w:t>
      </w:r>
      <w:r w:rsidR="00310FC6">
        <w:rPr>
          <w:rFonts w:ascii="Arial" w:hAnsi="Arial" w:cs="Arial"/>
          <w:i/>
          <w:vanish/>
        </w:rPr>
        <w:t>ird</w:t>
      </w:r>
      <w:r w:rsidR="009C63C9" w:rsidRPr="00333581">
        <w:rPr>
          <w:rFonts w:ascii="Arial" w:hAnsi="Arial" w:cs="Arial"/>
          <w:i/>
          <w:vanish/>
        </w:rPr>
        <w:t>.</w:t>
      </w:r>
      <w:r w:rsidR="00BE2FD7" w:rsidRPr="00333581">
        <w:rPr>
          <w:rFonts w:ascii="Arial" w:hAnsi="Arial" w:cs="Arial"/>
          <w:i/>
          <w:vanish/>
        </w:rPr>
        <w:t xml:space="preserve"> </w:t>
      </w:r>
      <w:r w:rsidR="00310FC6">
        <w:rPr>
          <w:rFonts w:ascii="Arial" w:hAnsi="Arial" w:cs="Arial"/>
          <w:i/>
          <w:vanish/>
        </w:rPr>
        <w:t>Nutze dafür die Messkriterien aus dem Leitfaden.</w:t>
      </w:r>
    </w:p>
    <w:p w14:paraId="4BAD0549" w14:textId="2AA96E15" w:rsidR="003053B3" w:rsidRPr="00333581" w:rsidRDefault="004F6CB6" w:rsidP="451740D9">
      <w:pPr>
        <w:ind w:right="425"/>
        <w:rPr>
          <w:rFonts w:ascii="Arial" w:hAnsi="Arial" w:cs="Arial"/>
          <w:i/>
          <w:iCs/>
        </w:rPr>
      </w:pPr>
      <w:r w:rsidRPr="451740D9">
        <w:rPr>
          <w:rFonts w:ascii="Arial" w:hAnsi="Arial" w:cs="Arial"/>
          <w:i/>
          <w:iCs/>
        </w:rPr>
        <w:t>Diskutier</w:t>
      </w:r>
      <w:r w:rsidR="008A1FD8" w:rsidRPr="451740D9">
        <w:rPr>
          <w:rFonts w:ascii="Arial" w:hAnsi="Arial" w:cs="Arial"/>
          <w:i/>
          <w:iCs/>
        </w:rPr>
        <w:t>e</w:t>
      </w:r>
      <w:r w:rsidRPr="451740D9">
        <w:rPr>
          <w:rFonts w:ascii="Arial" w:hAnsi="Arial" w:cs="Arial"/>
          <w:i/>
          <w:iCs/>
        </w:rPr>
        <w:t xml:space="preserve"> nach der Veranstaltung das Ergebnis der umgesetzten Massnahmen in einer OK Sitzung</w:t>
      </w:r>
      <w:r w:rsidR="00310FC6" w:rsidRPr="451740D9">
        <w:rPr>
          <w:rFonts w:ascii="Arial" w:hAnsi="Arial" w:cs="Arial"/>
          <w:i/>
          <w:iCs/>
        </w:rPr>
        <w:t xml:space="preserve">. </w:t>
      </w:r>
      <w:r w:rsidR="00EF0B01" w:rsidRPr="451740D9">
        <w:rPr>
          <w:rFonts w:ascii="Arial" w:hAnsi="Arial" w:cs="Arial"/>
          <w:i/>
          <w:iCs/>
        </w:rPr>
        <w:t>Überlege, ob für</w:t>
      </w:r>
      <w:r w:rsidR="00310FC6" w:rsidRPr="451740D9">
        <w:rPr>
          <w:rFonts w:ascii="Arial" w:hAnsi="Arial" w:cs="Arial"/>
          <w:i/>
          <w:iCs/>
        </w:rPr>
        <w:t xml:space="preserve"> die</w:t>
      </w:r>
      <w:r w:rsidR="00EF0B01" w:rsidRPr="451740D9">
        <w:rPr>
          <w:rFonts w:ascii="Arial" w:hAnsi="Arial" w:cs="Arial"/>
          <w:i/>
          <w:iCs/>
        </w:rPr>
        <w:t xml:space="preserve"> Veranstaltung die Erstellung eines </w:t>
      </w:r>
      <w:r w:rsidR="00266F5A" w:rsidRPr="451740D9">
        <w:rPr>
          <w:rFonts w:ascii="Arial" w:hAnsi="Arial" w:cs="Arial"/>
          <w:i/>
          <w:iCs/>
        </w:rPr>
        <w:t>Nachhaltigkeitsberic</w:t>
      </w:r>
      <w:r w:rsidR="007951D6" w:rsidRPr="451740D9">
        <w:rPr>
          <w:rFonts w:ascii="Arial" w:hAnsi="Arial" w:cs="Arial"/>
          <w:i/>
          <w:iCs/>
        </w:rPr>
        <w:t>htes</w:t>
      </w:r>
      <w:r w:rsidR="250D537E" w:rsidRPr="451740D9">
        <w:rPr>
          <w:rFonts w:ascii="Arial" w:hAnsi="Arial" w:cs="Arial"/>
          <w:i/>
          <w:iCs/>
        </w:rPr>
        <w:t xml:space="preserve"> </w:t>
      </w:r>
      <w:r w:rsidR="00EF0B01" w:rsidRPr="451740D9">
        <w:rPr>
          <w:rFonts w:ascii="Arial" w:hAnsi="Arial" w:cs="Arial"/>
          <w:i/>
          <w:iCs/>
        </w:rPr>
        <w:t>sinnvoll ist.</w:t>
      </w:r>
      <w:r w:rsidR="00576530" w:rsidRPr="451740D9">
        <w:rPr>
          <w:rFonts w:ascii="Arial" w:hAnsi="Arial" w:cs="Arial"/>
          <w:i/>
          <w:iCs/>
        </w:rPr>
        <w:t>]</w:t>
      </w:r>
    </w:p>
    <w:p w14:paraId="07A67B22" w14:textId="18CE7656" w:rsidR="00333581" w:rsidRDefault="00333581" w:rsidP="008A60C2">
      <w:pPr>
        <w:ind w:right="425"/>
        <w:rPr>
          <w:rFonts w:ascii="Arial" w:hAnsi="Arial" w:cs="Arial"/>
        </w:rPr>
      </w:pPr>
    </w:p>
    <w:tbl>
      <w:tblPr>
        <w:tblStyle w:val="Tabellenraster"/>
        <w:tblW w:w="14851" w:type="dxa"/>
        <w:tblLook w:val="04A0" w:firstRow="1" w:lastRow="0" w:firstColumn="1" w:lastColumn="0" w:noHBand="0" w:noVBand="1"/>
      </w:tblPr>
      <w:tblGrid>
        <w:gridCol w:w="1569"/>
        <w:gridCol w:w="1724"/>
        <w:gridCol w:w="2130"/>
        <w:gridCol w:w="2655"/>
        <w:gridCol w:w="1335"/>
        <w:gridCol w:w="1260"/>
        <w:gridCol w:w="1335"/>
        <w:gridCol w:w="2843"/>
      </w:tblGrid>
      <w:tr w:rsidR="17E69C1D" w14:paraId="6AABA083" w14:textId="77777777" w:rsidTr="451740D9">
        <w:trPr>
          <w:trHeight w:val="300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66530" w14:textId="387F62E7" w:rsidR="451740D9" w:rsidRDefault="451740D9" w:rsidP="451740D9">
            <w:pPr>
              <w:ind w:right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Ziel</w:t>
            </w:r>
            <w:r w:rsidR="76A16664"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setzung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3A900" w14:textId="44F3BBD9" w:rsidR="451740D9" w:rsidRDefault="451740D9" w:rsidP="451740D9">
            <w:pPr>
              <w:ind w:right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Mass</w:t>
            </w:r>
            <w:r w:rsidR="0133CE83"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nahmen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BB25D" w14:textId="0B826567" w:rsidR="451740D9" w:rsidRDefault="451740D9" w:rsidP="451740D9">
            <w:pPr>
              <w:ind w:right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Messkriterien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F0D7D" w14:textId="50276EF3" w:rsidR="451740D9" w:rsidRDefault="451740D9" w:rsidP="45174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1740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Ergebnis </w:t>
            </w:r>
            <w:r w:rsidR="7324A0F8"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Messkriterien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8038C" w14:textId="61EEC22D" w:rsidR="451740D9" w:rsidRDefault="451740D9" w:rsidP="451740D9">
            <w:pPr>
              <w:ind w:right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Erfüllt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75AE0" w14:textId="62593CA7" w:rsidR="451740D9" w:rsidRDefault="451740D9" w:rsidP="451740D9">
            <w:pPr>
              <w:ind w:right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Teils erfüll</w:t>
            </w:r>
            <w:r w:rsidR="6A326183"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271FD" w14:textId="677F6A66" w:rsidR="451740D9" w:rsidRDefault="451740D9" w:rsidP="451740D9">
            <w:pPr>
              <w:ind w:right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Nicht erfüllt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BFB11" w14:textId="3EECA49D" w:rsidR="088C91AD" w:rsidRDefault="75208DCD" w:rsidP="451740D9">
            <w:pPr>
              <w:ind w:right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1740D9">
              <w:rPr>
                <w:rFonts w:ascii="Arial" w:hAnsi="Arial" w:cs="Arial"/>
                <w:b/>
                <w:bCs/>
                <w:sz w:val="20"/>
                <w:szCs w:val="20"/>
              </w:rPr>
              <w:t>Begründung / Anpassungsideen</w:t>
            </w:r>
          </w:p>
        </w:tc>
      </w:tr>
      <w:tr w:rsidR="451740D9" w14:paraId="49BBB91D" w14:textId="77777777" w:rsidTr="008C796A">
        <w:trPr>
          <w:trHeight w:val="300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80BF5" w14:textId="7D4A1E1A" w:rsidR="52856DFF" w:rsidRDefault="52856DFF" w:rsidP="451740D9">
            <w:pPr>
              <w:spacing w:line="259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451740D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Mindestens 50% der An- und Abreisen mit ÖV</w:t>
            </w:r>
          </w:p>
        </w:tc>
        <w:tc>
          <w:tcPr>
            <w:tcW w:w="1724" w:type="dxa"/>
            <w:vAlign w:val="center"/>
          </w:tcPr>
          <w:p w14:paraId="574B8CFE" w14:textId="0DBA78D3" w:rsidR="451740D9" w:rsidRDefault="451740D9" w:rsidP="451740D9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51740D9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Ermässigte </w:t>
            </w:r>
            <w:proofErr w:type="gramStart"/>
            <w:r w:rsidRPr="45174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ÖV</w:t>
            </w:r>
            <w:r w:rsidRPr="451740D9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Tickets</w:t>
            </w:r>
            <w:proofErr w:type="gramEnd"/>
            <w:r w:rsidRPr="451740D9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anbieten</w:t>
            </w:r>
          </w:p>
        </w:tc>
        <w:tc>
          <w:tcPr>
            <w:tcW w:w="2130" w:type="dxa"/>
            <w:vAlign w:val="center"/>
          </w:tcPr>
          <w:p w14:paraId="158ADB70" w14:textId="44538A69" w:rsidR="451740D9" w:rsidRDefault="451740D9" w:rsidP="451740D9">
            <w:pPr>
              <w:ind w:right="31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451740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Anteil der An- und Abreisen mit ÖV (% aller An- und Abreisen)</w:t>
            </w:r>
          </w:p>
        </w:tc>
        <w:tc>
          <w:tcPr>
            <w:tcW w:w="2655" w:type="dxa"/>
            <w:vAlign w:val="center"/>
          </w:tcPr>
          <w:p w14:paraId="6B614FCB" w14:textId="16A79985" w:rsidR="46F6A77C" w:rsidRDefault="46F6A77C" w:rsidP="451740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51740D9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406613E5" w:rsidRPr="451740D9">
              <w:rPr>
                <w:rFonts w:ascii="Arial" w:hAnsi="Arial" w:cs="Arial"/>
                <w:i/>
                <w:iCs/>
                <w:sz w:val="20"/>
                <w:szCs w:val="20"/>
              </w:rPr>
              <w:t>0%</w:t>
            </w:r>
          </w:p>
        </w:tc>
        <w:tc>
          <w:tcPr>
            <w:tcW w:w="1335" w:type="dxa"/>
            <w:vAlign w:val="center"/>
          </w:tcPr>
          <w:p w14:paraId="7066A66A" w14:textId="2E8E0D9F" w:rsidR="451740D9" w:rsidRDefault="451740D9" w:rsidP="451740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535BA1" w14:textId="7DFC7195" w:rsidR="451740D9" w:rsidRDefault="451740D9" w:rsidP="451740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314F090" w14:textId="284F9C9F" w:rsidR="24C38321" w:rsidRDefault="24C38321" w:rsidP="451740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51740D9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2843" w:type="dxa"/>
            <w:vAlign w:val="center"/>
          </w:tcPr>
          <w:p w14:paraId="7DF53E1C" w14:textId="29D75B89" w:rsidR="24C38321" w:rsidRDefault="24C38321" w:rsidP="451740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51740D9">
              <w:rPr>
                <w:rFonts w:ascii="Arial" w:hAnsi="Arial" w:cs="Arial"/>
                <w:i/>
                <w:iCs/>
                <w:sz w:val="20"/>
                <w:szCs w:val="20"/>
              </w:rPr>
              <w:t>Potenzial noch nicht ausgeschöpft / V</w:t>
            </w:r>
            <w:r w:rsidR="06A5EF9F" w:rsidRPr="451740D9">
              <w:rPr>
                <w:rFonts w:ascii="Arial" w:hAnsi="Arial" w:cs="Arial"/>
                <w:i/>
                <w:iCs/>
                <w:sz w:val="20"/>
                <w:szCs w:val="20"/>
              </w:rPr>
              <w:t>erstärkte Kommunikation</w:t>
            </w:r>
            <w:r w:rsidR="00416A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und Anreize für</w:t>
            </w:r>
            <w:r w:rsidR="06A5EF9F" w:rsidRPr="451740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ÖV An</w:t>
            </w:r>
            <w:r w:rsidR="1BBA3872" w:rsidRPr="451740D9">
              <w:rPr>
                <w:rFonts w:ascii="Arial" w:hAnsi="Arial" w:cs="Arial"/>
                <w:i/>
                <w:iCs/>
                <w:sz w:val="20"/>
                <w:szCs w:val="20"/>
              </w:rPr>
              <w:t>- und Ab</w:t>
            </w:r>
            <w:r w:rsidR="06A5EF9F" w:rsidRPr="451740D9">
              <w:rPr>
                <w:rFonts w:ascii="Arial" w:hAnsi="Arial" w:cs="Arial"/>
                <w:i/>
                <w:iCs/>
                <w:sz w:val="20"/>
                <w:szCs w:val="20"/>
              </w:rPr>
              <w:t>reise</w:t>
            </w:r>
          </w:p>
        </w:tc>
      </w:tr>
      <w:tr w:rsidR="008C796A" w14:paraId="0FF8B169" w14:textId="77777777" w:rsidTr="451740D9">
        <w:trPr>
          <w:trHeight w:val="300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46C2E" w14:textId="77777777" w:rsidR="008C796A" w:rsidRPr="451740D9" w:rsidRDefault="008C796A" w:rsidP="451740D9">
            <w:pPr>
              <w:spacing w:line="259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04E6FADB" w14:textId="77777777" w:rsidR="008C796A" w:rsidRPr="451740D9" w:rsidRDefault="008C796A" w:rsidP="451740D9">
            <w:pPr>
              <w:spacing w:line="259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2C324461" w14:textId="77777777" w:rsidR="008C796A" w:rsidRPr="451740D9" w:rsidRDefault="008C796A" w:rsidP="451740D9">
            <w:pPr>
              <w:ind w:right="31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1F760625" w14:textId="77777777" w:rsidR="008C796A" w:rsidRPr="451740D9" w:rsidRDefault="008C796A" w:rsidP="451740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DD6892B" w14:textId="77777777" w:rsidR="008C796A" w:rsidRDefault="008C796A" w:rsidP="451740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58F449" w14:textId="77777777" w:rsidR="008C796A" w:rsidRDefault="008C796A" w:rsidP="451740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1A0812A" w14:textId="77777777" w:rsidR="008C796A" w:rsidRPr="451740D9" w:rsidRDefault="008C796A" w:rsidP="451740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  <w:vAlign w:val="center"/>
          </w:tcPr>
          <w:p w14:paraId="458810C8" w14:textId="77777777" w:rsidR="008C796A" w:rsidRPr="451740D9" w:rsidRDefault="008C796A" w:rsidP="451740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39E7072" w14:textId="304CAFE3" w:rsidR="00333581" w:rsidRDefault="00333581" w:rsidP="008A60C2">
      <w:pPr>
        <w:ind w:right="425"/>
        <w:rPr>
          <w:rFonts w:ascii="Arial" w:hAnsi="Arial" w:cs="Arial"/>
        </w:rPr>
      </w:pPr>
    </w:p>
    <w:p w14:paraId="09047594" w14:textId="0B1F67A4" w:rsidR="00333581" w:rsidRDefault="00333581" w:rsidP="008A60C2">
      <w:pPr>
        <w:ind w:right="425"/>
        <w:rPr>
          <w:rFonts w:ascii="Arial" w:hAnsi="Arial" w:cs="Arial"/>
        </w:rPr>
      </w:pPr>
    </w:p>
    <w:p w14:paraId="4ED7ACE2" w14:textId="09C19F2F" w:rsidR="00333581" w:rsidRDefault="00333581" w:rsidP="008A60C2">
      <w:pPr>
        <w:tabs>
          <w:tab w:val="left" w:pos="2385"/>
        </w:tabs>
        <w:ind w:right="425"/>
        <w:rPr>
          <w:rFonts w:ascii="Arial" w:hAnsi="Arial" w:cs="Arial"/>
        </w:rPr>
      </w:pPr>
    </w:p>
    <w:p w14:paraId="611B2569" w14:textId="7C20A801" w:rsidR="00333581" w:rsidRPr="00571E1F" w:rsidRDefault="00333581" w:rsidP="008A60C2">
      <w:pPr>
        <w:ind w:right="425"/>
        <w:rPr>
          <w:rFonts w:ascii="Arial" w:hAnsi="Arial" w:cs="Arial"/>
        </w:rPr>
      </w:pPr>
    </w:p>
    <w:sectPr w:rsidR="00333581" w:rsidRPr="00571E1F" w:rsidSect="00D4402D">
      <w:pgSz w:w="16838" w:h="11906" w:orient="landscape"/>
      <w:pgMar w:top="282" w:right="1134" w:bottom="851" w:left="85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EA3B" w14:textId="77777777" w:rsidR="00C71E5D" w:rsidRDefault="00C71E5D">
      <w:r>
        <w:separator/>
      </w:r>
    </w:p>
  </w:endnote>
  <w:endnote w:type="continuationSeparator" w:id="0">
    <w:p w14:paraId="38BD4A9C" w14:textId="77777777" w:rsidR="00C71E5D" w:rsidRDefault="00C71E5D">
      <w:r>
        <w:continuationSeparator/>
      </w:r>
    </w:p>
  </w:endnote>
  <w:endnote w:type="continuationNotice" w:id="1">
    <w:p w14:paraId="3C4152D8" w14:textId="77777777" w:rsidR="001B6CBF" w:rsidRDefault="001B6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Fago 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Pro-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55" w:type="dxa"/>
      <w:tblLook w:val="01E0" w:firstRow="1" w:lastRow="1" w:firstColumn="1" w:lastColumn="1" w:noHBand="0" w:noVBand="0"/>
    </w:tblPr>
    <w:tblGrid>
      <w:gridCol w:w="8755"/>
    </w:tblGrid>
    <w:tr w:rsidR="00571E1F" w:rsidRPr="00571E1F" w14:paraId="4BAD055A" w14:textId="77777777" w:rsidTr="00571E1F">
      <w:tc>
        <w:tcPr>
          <w:tcW w:w="8755" w:type="dxa"/>
        </w:tcPr>
        <w:p w14:paraId="4BAD0558" w14:textId="777ED2B3" w:rsidR="00571E1F" w:rsidRPr="00571E1F" w:rsidRDefault="00571E1F" w:rsidP="00D539F0">
          <w:pPr>
            <w:rPr>
              <w:rFonts w:ascii="Arial" w:hAnsi="Arial" w:cs="Arial"/>
            </w:rPr>
          </w:pPr>
        </w:p>
      </w:tc>
    </w:tr>
  </w:tbl>
  <w:p w14:paraId="4BAD055B" w14:textId="77777777" w:rsidR="003368AC" w:rsidRPr="00571E1F" w:rsidRDefault="003368AC" w:rsidP="00571E1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C390" w14:textId="77777777" w:rsidR="00C71E5D" w:rsidRDefault="00C71E5D">
      <w:r>
        <w:separator/>
      </w:r>
    </w:p>
  </w:footnote>
  <w:footnote w:type="continuationSeparator" w:id="0">
    <w:p w14:paraId="32FE5116" w14:textId="77777777" w:rsidR="00C71E5D" w:rsidRDefault="00C71E5D">
      <w:r>
        <w:continuationSeparator/>
      </w:r>
    </w:p>
  </w:footnote>
  <w:footnote w:type="continuationNotice" w:id="1">
    <w:p w14:paraId="428C778D" w14:textId="77777777" w:rsidR="001B6CBF" w:rsidRDefault="001B6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555" w14:textId="77777777" w:rsidR="003368AC" w:rsidRPr="00571E1F" w:rsidRDefault="003368AC" w:rsidP="00473FCA">
    <w:pPr>
      <w:rPr>
        <w:rFonts w:ascii="Arial" w:hAnsi="Arial" w:cs="Arial"/>
      </w:rPr>
    </w:pPr>
  </w:p>
  <w:p w14:paraId="4BAD0556" w14:textId="77777777" w:rsidR="003368AC" w:rsidRPr="00571E1F" w:rsidRDefault="003368AC" w:rsidP="00473FCA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FCF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26B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A6B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8F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CA2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2C0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F25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69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42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A3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7F8"/>
    <w:multiLevelType w:val="multilevel"/>
    <w:tmpl w:val="41A8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73945"/>
    <w:multiLevelType w:val="hybridMultilevel"/>
    <w:tmpl w:val="21B6B0C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84015"/>
    <w:multiLevelType w:val="hybridMultilevel"/>
    <w:tmpl w:val="D206BA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C659B"/>
    <w:multiLevelType w:val="multilevel"/>
    <w:tmpl w:val="28827F9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FagoPro" w:hAnsi="FagoPro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FagoPro" w:hAnsi="FagoPro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4110F02"/>
    <w:multiLevelType w:val="hybridMultilevel"/>
    <w:tmpl w:val="ECEA4FDA"/>
    <w:lvl w:ilvl="0" w:tplc="D62A9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13642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40B2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E0746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69AEB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F70E6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A5D21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030AF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EB689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5" w15:restartNumberingAfterBreak="0">
    <w:nsid w:val="16351121"/>
    <w:multiLevelType w:val="hybridMultilevel"/>
    <w:tmpl w:val="A35C954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454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1085859"/>
    <w:multiLevelType w:val="hybridMultilevel"/>
    <w:tmpl w:val="4A5051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C30EE"/>
    <w:multiLevelType w:val="hybridMultilevel"/>
    <w:tmpl w:val="D0C8263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413A5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7A5A86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55BDA"/>
    <w:multiLevelType w:val="hybridMultilevel"/>
    <w:tmpl w:val="0B46FB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84C75"/>
    <w:multiLevelType w:val="hybridMultilevel"/>
    <w:tmpl w:val="CA34A6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92FC3"/>
    <w:multiLevelType w:val="hybridMultilevel"/>
    <w:tmpl w:val="01742E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B5C50"/>
    <w:multiLevelType w:val="hybridMultilevel"/>
    <w:tmpl w:val="3FBED7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74E81"/>
    <w:multiLevelType w:val="hybridMultilevel"/>
    <w:tmpl w:val="CED2E6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04421">
    <w:abstractNumId w:val="9"/>
  </w:num>
  <w:num w:numId="2" w16cid:durableId="1357926625">
    <w:abstractNumId w:val="7"/>
  </w:num>
  <w:num w:numId="3" w16cid:durableId="1632857960">
    <w:abstractNumId w:val="6"/>
  </w:num>
  <w:num w:numId="4" w16cid:durableId="831677442">
    <w:abstractNumId w:val="5"/>
  </w:num>
  <w:num w:numId="5" w16cid:durableId="693582085">
    <w:abstractNumId w:val="4"/>
  </w:num>
  <w:num w:numId="6" w16cid:durableId="1542202622">
    <w:abstractNumId w:val="8"/>
  </w:num>
  <w:num w:numId="7" w16cid:durableId="1471945326">
    <w:abstractNumId w:val="3"/>
  </w:num>
  <w:num w:numId="8" w16cid:durableId="1455169384">
    <w:abstractNumId w:val="2"/>
  </w:num>
  <w:num w:numId="9" w16cid:durableId="844249492">
    <w:abstractNumId w:val="1"/>
  </w:num>
  <w:num w:numId="10" w16cid:durableId="1449550136">
    <w:abstractNumId w:val="0"/>
  </w:num>
  <w:num w:numId="11" w16cid:durableId="272595376">
    <w:abstractNumId w:val="16"/>
  </w:num>
  <w:num w:numId="12" w16cid:durableId="138304906">
    <w:abstractNumId w:val="20"/>
  </w:num>
  <w:num w:numId="13" w16cid:durableId="516626816">
    <w:abstractNumId w:val="19"/>
  </w:num>
  <w:num w:numId="14" w16cid:durableId="202254451">
    <w:abstractNumId w:val="13"/>
  </w:num>
  <w:num w:numId="15" w16cid:durableId="1488326275">
    <w:abstractNumId w:val="10"/>
  </w:num>
  <w:num w:numId="16" w16cid:durableId="1148981557">
    <w:abstractNumId w:val="14"/>
  </w:num>
  <w:num w:numId="17" w16cid:durableId="692460959">
    <w:abstractNumId w:val="23"/>
  </w:num>
  <w:num w:numId="18" w16cid:durableId="771705263">
    <w:abstractNumId w:val="12"/>
  </w:num>
  <w:num w:numId="19" w16cid:durableId="247928706">
    <w:abstractNumId w:val="18"/>
  </w:num>
  <w:num w:numId="20" w16cid:durableId="1352029846">
    <w:abstractNumId w:val="15"/>
  </w:num>
  <w:num w:numId="21" w16cid:durableId="249199826">
    <w:abstractNumId w:val="24"/>
  </w:num>
  <w:num w:numId="22" w16cid:durableId="1946961021">
    <w:abstractNumId w:val="22"/>
  </w:num>
  <w:num w:numId="23" w16cid:durableId="2107386220">
    <w:abstractNumId w:val="21"/>
  </w:num>
  <w:num w:numId="24" w16cid:durableId="1042437422">
    <w:abstractNumId w:val="11"/>
  </w:num>
  <w:num w:numId="25" w16cid:durableId="165630312">
    <w:abstractNumId w:val="17"/>
  </w:num>
  <w:num w:numId="26" w16cid:durableId="16118159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C9"/>
    <w:rsid w:val="00002C99"/>
    <w:rsid w:val="00005814"/>
    <w:rsid w:val="00014E47"/>
    <w:rsid w:val="0003481D"/>
    <w:rsid w:val="00035C2E"/>
    <w:rsid w:val="00055043"/>
    <w:rsid w:val="00063BB1"/>
    <w:rsid w:val="00066FFF"/>
    <w:rsid w:val="00072F1A"/>
    <w:rsid w:val="000909DE"/>
    <w:rsid w:val="00091E15"/>
    <w:rsid w:val="00094117"/>
    <w:rsid w:val="00097D85"/>
    <w:rsid w:val="000A478C"/>
    <w:rsid w:val="000B06ED"/>
    <w:rsid w:val="000C3D5C"/>
    <w:rsid w:val="000D56BA"/>
    <w:rsid w:val="000D6ED6"/>
    <w:rsid w:val="000E206A"/>
    <w:rsid w:val="00100C2A"/>
    <w:rsid w:val="001065BB"/>
    <w:rsid w:val="0011794F"/>
    <w:rsid w:val="0012368C"/>
    <w:rsid w:val="00125D3B"/>
    <w:rsid w:val="00135C08"/>
    <w:rsid w:val="00136EF3"/>
    <w:rsid w:val="00152032"/>
    <w:rsid w:val="00155917"/>
    <w:rsid w:val="00155B5A"/>
    <w:rsid w:val="001603AA"/>
    <w:rsid w:val="00161D2F"/>
    <w:rsid w:val="0016226F"/>
    <w:rsid w:val="001652C7"/>
    <w:rsid w:val="00165C18"/>
    <w:rsid w:val="00174444"/>
    <w:rsid w:val="00191534"/>
    <w:rsid w:val="001A28DF"/>
    <w:rsid w:val="001B03AA"/>
    <w:rsid w:val="001B3C7F"/>
    <w:rsid w:val="001B6CBF"/>
    <w:rsid w:val="001C103A"/>
    <w:rsid w:val="001D57CE"/>
    <w:rsid w:val="001E661F"/>
    <w:rsid w:val="00212314"/>
    <w:rsid w:val="002152E0"/>
    <w:rsid w:val="002152EF"/>
    <w:rsid w:val="00216B6D"/>
    <w:rsid w:val="00225831"/>
    <w:rsid w:val="00243AFC"/>
    <w:rsid w:val="00252D8B"/>
    <w:rsid w:val="002556FE"/>
    <w:rsid w:val="00262FA8"/>
    <w:rsid w:val="00263662"/>
    <w:rsid w:val="00266F5A"/>
    <w:rsid w:val="00282C29"/>
    <w:rsid w:val="002870C4"/>
    <w:rsid w:val="002A4DF6"/>
    <w:rsid w:val="002B0462"/>
    <w:rsid w:val="002B089F"/>
    <w:rsid w:val="002F6B6F"/>
    <w:rsid w:val="00304A78"/>
    <w:rsid w:val="003053B3"/>
    <w:rsid w:val="00310FC6"/>
    <w:rsid w:val="00313244"/>
    <w:rsid w:val="00314B33"/>
    <w:rsid w:val="003165B9"/>
    <w:rsid w:val="00316D58"/>
    <w:rsid w:val="00333581"/>
    <w:rsid w:val="003368AC"/>
    <w:rsid w:val="00354416"/>
    <w:rsid w:val="0036191E"/>
    <w:rsid w:val="003853A0"/>
    <w:rsid w:val="003857EB"/>
    <w:rsid w:val="00391949"/>
    <w:rsid w:val="00397F83"/>
    <w:rsid w:val="003A325C"/>
    <w:rsid w:val="00416A5A"/>
    <w:rsid w:val="00431EDC"/>
    <w:rsid w:val="00432269"/>
    <w:rsid w:val="004378BC"/>
    <w:rsid w:val="00451A3A"/>
    <w:rsid w:val="00473FCA"/>
    <w:rsid w:val="0047539D"/>
    <w:rsid w:val="00481885"/>
    <w:rsid w:val="00481BD9"/>
    <w:rsid w:val="004825B1"/>
    <w:rsid w:val="004868F4"/>
    <w:rsid w:val="00493E07"/>
    <w:rsid w:val="004A5421"/>
    <w:rsid w:val="004A5CE2"/>
    <w:rsid w:val="004C1DD1"/>
    <w:rsid w:val="004C4E89"/>
    <w:rsid w:val="004D5A3C"/>
    <w:rsid w:val="004F6CB6"/>
    <w:rsid w:val="00523744"/>
    <w:rsid w:val="00525E36"/>
    <w:rsid w:val="00527A34"/>
    <w:rsid w:val="005309E8"/>
    <w:rsid w:val="0054202D"/>
    <w:rsid w:val="0055576B"/>
    <w:rsid w:val="005617D0"/>
    <w:rsid w:val="005639DE"/>
    <w:rsid w:val="00571E1F"/>
    <w:rsid w:val="00572339"/>
    <w:rsid w:val="00576530"/>
    <w:rsid w:val="00581A05"/>
    <w:rsid w:val="00591557"/>
    <w:rsid w:val="005945A8"/>
    <w:rsid w:val="005C0219"/>
    <w:rsid w:val="005C2CD3"/>
    <w:rsid w:val="005D5A23"/>
    <w:rsid w:val="005D7311"/>
    <w:rsid w:val="005D7DFF"/>
    <w:rsid w:val="005E1C5D"/>
    <w:rsid w:val="005E2633"/>
    <w:rsid w:val="005F042D"/>
    <w:rsid w:val="005F2A2A"/>
    <w:rsid w:val="005F3473"/>
    <w:rsid w:val="005F42F8"/>
    <w:rsid w:val="005F5A83"/>
    <w:rsid w:val="005F5FC5"/>
    <w:rsid w:val="006001B6"/>
    <w:rsid w:val="00602195"/>
    <w:rsid w:val="00605214"/>
    <w:rsid w:val="00607865"/>
    <w:rsid w:val="00617F2B"/>
    <w:rsid w:val="00622B69"/>
    <w:rsid w:val="00623E23"/>
    <w:rsid w:val="0064172C"/>
    <w:rsid w:val="006B6A06"/>
    <w:rsid w:val="006E44FF"/>
    <w:rsid w:val="006F764E"/>
    <w:rsid w:val="00704D93"/>
    <w:rsid w:val="007077E7"/>
    <w:rsid w:val="0072472B"/>
    <w:rsid w:val="00724A3C"/>
    <w:rsid w:val="007326F6"/>
    <w:rsid w:val="007569A4"/>
    <w:rsid w:val="007608E6"/>
    <w:rsid w:val="00760C3C"/>
    <w:rsid w:val="00773805"/>
    <w:rsid w:val="0078673A"/>
    <w:rsid w:val="007948F0"/>
    <w:rsid w:val="007951D6"/>
    <w:rsid w:val="007A0560"/>
    <w:rsid w:val="007A27C5"/>
    <w:rsid w:val="007B6778"/>
    <w:rsid w:val="007B6788"/>
    <w:rsid w:val="007C49DE"/>
    <w:rsid w:val="007D04D3"/>
    <w:rsid w:val="007D08EE"/>
    <w:rsid w:val="007D73D9"/>
    <w:rsid w:val="007E07BD"/>
    <w:rsid w:val="007F176C"/>
    <w:rsid w:val="007F2812"/>
    <w:rsid w:val="007F3F51"/>
    <w:rsid w:val="00820FC8"/>
    <w:rsid w:val="00837A31"/>
    <w:rsid w:val="00862333"/>
    <w:rsid w:val="00865A33"/>
    <w:rsid w:val="00876D51"/>
    <w:rsid w:val="008833BD"/>
    <w:rsid w:val="00891671"/>
    <w:rsid w:val="00897593"/>
    <w:rsid w:val="008A1F15"/>
    <w:rsid w:val="008A1FD8"/>
    <w:rsid w:val="008A60C2"/>
    <w:rsid w:val="008A677F"/>
    <w:rsid w:val="008C3BA0"/>
    <w:rsid w:val="008C796A"/>
    <w:rsid w:val="008E08E8"/>
    <w:rsid w:val="008E522B"/>
    <w:rsid w:val="008F2445"/>
    <w:rsid w:val="009120FE"/>
    <w:rsid w:val="009200CD"/>
    <w:rsid w:val="0092287F"/>
    <w:rsid w:val="009262F1"/>
    <w:rsid w:val="00940962"/>
    <w:rsid w:val="00942D6A"/>
    <w:rsid w:val="009623BE"/>
    <w:rsid w:val="009648FA"/>
    <w:rsid w:val="009760FC"/>
    <w:rsid w:val="009818C8"/>
    <w:rsid w:val="00983608"/>
    <w:rsid w:val="009869BB"/>
    <w:rsid w:val="009B786D"/>
    <w:rsid w:val="009C63C9"/>
    <w:rsid w:val="009E4150"/>
    <w:rsid w:val="009F4F59"/>
    <w:rsid w:val="00A0033A"/>
    <w:rsid w:val="00A177B7"/>
    <w:rsid w:val="00A2443A"/>
    <w:rsid w:val="00A2641D"/>
    <w:rsid w:val="00A26BD3"/>
    <w:rsid w:val="00A26F96"/>
    <w:rsid w:val="00A30534"/>
    <w:rsid w:val="00A63E85"/>
    <w:rsid w:val="00A74F35"/>
    <w:rsid w:val="00A80617"/>
    <w:rsid w:val="00A91A8D"/>
    <w:rsid w:val="00AA347B"/>
    <w:rsid w:val="00AB1314"/>
    <w:rsid w:val="00AC4B37"/>
    <w:rsid w:val="00AD0AD4"/>
    <w:rsid w:val="00AD6B40"/>
    <w:rsid w:val="00AE447E"/>
    <w:rsid w:val="00B0329A"/>
    <w:rsid w:val="00B10088"/>
    <w:rsid w:val="00B1434D"/>
    <w:rsid w:val="00B35E91"/>
    <w:rsid w:val="00B43252"/>
    <w:rsid w:val="00B50CC3"/>
    <w:rsid w:val="00B56ABA"/>
    <w:rsid w:val="00B616A9"/>
    <w:rsid w:val="00B87B1A"/>
    <w:rsid w:val="00B921E3"/>
    <w:rsid w:val="00BC3341"/>
    <w:rsid w:val="00BE2963"/>
    <w:rsid w:val="00BE2FD7"/>
    <w:rsid w:val="00BE798A"/>
    <w:rsid w:val="00BF43C2"/>
    <w:rsid w:val="00BF5869"/>
    <w:rsid w:val="00BF5CF8"/>
    <w:rsid w:val="00C03D75"/>
    <w:rsid w:val="00C049C9"/>
    <w:rsid w:val="00C12E25"/>
    <w:rsid w:val="00C71E5D"/>
    <w:rsid w:val="00C85508"/>
    <w:rsid w:val="00C86591"/>
    <w:rsid w:val="00C876AB"/>
    <w:rsid w:val="00CA7CC3"/>
    <w:rsid w:val="00CB14AE"/>
    <w:rsid w:val="00CC21C0"/>
    <w:rsid w:val="00CC31B7"/>
    <w:rsid w:val="00CF0C16"/>
    <w:rsid w:val="00CF559A"/>
    <w:rsid w:val="00D034BA"/>
    <w:rsid w:val="00D04D57"/>
    <w:rsid w:val="00D07956"/>
    <w:rsid w:val="00D179C0"/>
    <w:rsid w:val="00D222C0"/>
    <w:rsid w:val="00D3475F"/>
    <w:rsid w:val="00D4402D"/>
    <w:rsid w:val="00D45450"/>
    <w:rsid w:val="00D46EB0"/>
    <w:rsid w:val="00D539F0"/>
    <w:rsid w:val="00D661E8"/>
    <w:rsid w:val="00D845D6"/>
    <w:rsid w:val="00D87D86"/>
    <w:rsid w:val="00D90D8A"/>
    <w:rsid w:val="00D92C10"/>
    <w:rsid w:val="00DA6A80"/>
    <w:rsid w:val="00DA7EE8"/>
    <w:rsid w:val="00DB2DA1"/>
    <w:rsid w:val="00DB5327"/>
    <w:rsid w:val="00DD7546"/>
    <w:rsid w:val="00DE3603"/>
    <w:rsid w:val="00DF3FE8"/>
    <w:rsid w:val="00E1238F"/>
    <w:rsid w:val="00E2494C"/>
    <w:rsid w:val="00E3319D"/>
    <w:rsid w:val="00E33B7E"/>
    <w:rsid w:val="00E36D07"/>
    <w:rsid w:val="00E444E4"/>
    <w:rsid w:val="00E51738"/>
    <w:rsid w:val="00E57CAA"/>
    <w:rsid w:val="00E615ED"/>
    <w:rsid w:val="00E61A46"/>
    <w:rsid w:val="00E6638E"/>
    <w:rsid w:val="00E74284"/>
    <w:rsid w:val="00E756E3"/>
    <w:rsid w:val="00E9352B"/>
    <w:rsid w:val="00EA2A74"/>
    <w:rsid w:val="00EA6546"/>
    <w:rsid w:val="00EB4C29"/>
    <w:rsid w:val="00EB7FC9"/>
    <w:rsid w:val="00EC11C1"/>
    <w:rsid w:val="00ED5ED8"/>
    <w:rsid w:val="00EE695B"/>
    <w:rsid w:val="00EF0B01"/>
    <w:rsid w:val="00EF74D3"/>
    <w:rsid w:val="00EF796F"/>
    <w:rsid w:val="00F14F3A"/>
    <w:rsid w:val="00F336CA"/>
    <w:rsid w:val="00F53A9A"/>
    <w:rsid w:val="00F55D9F"/>
    <w:rsid w:val="00F622F5"/>
    <w:rsid w:val="00F62302"/>
    <w:rsid w:val="00F63827"/>
    <w:rsid w:val="00F67FD0"/>
    <w:rsid w:val="00F80214"/>
    <w:rsid w:val="00F878A1"/>
    <w:rsid w:val="00FA4478"/>
    <w:rsid w:val="00FB0337"/>
    <w:rsid w:val="00FB1FAC"/>
    <w:rsid w:val="00FE2E50"/>
    <w:rsid w:val="0133CE83"/>
    <w:rsid w:val="0325D15B"/>
    <w:rsid w:val="06A15803"/>
    <w:rsid w:val="06A5EF9F"/>
    <w:rsid w:val="076E9406"/>
    <w:rsid w:val="088C91AD"/>
    <w:rsid w:val="09269B6A"/>
    <w:rsid w:val="0C2D25D2"/>
    <w:rsid w:val="0ED836BB"/>
    <w:rsid w:val="0F9DB2A4"/>
    <w:rsid w:val="17E69C1D"/>
    <w:rsid w:val="19750248"/>
    <w:rsid w:val="19FF805E"/>
    <w:rsid w:val="1BBA3872"/>
    <w:rsid w:val="1C9E9EBC"/>
    <w:rsid w:val="1F5167EC"/>
    <w:rsid w:val="1FB71749"/>
    <w:rsid w:val="22945BB3"/>
    <w:rsid w:val="24C38321"/>
    <w:rsid w:val="250D537E"/>
    <w:rsid w:val="294B5EC0"/>
    <w:rsid w:val="2A1D55F5"/>
    <w:rsid w:val="2CB8A9E7"/>
    <w:rsid w:val="2E1D53C4"/>
    <w:rsid w:val="2E64AD8E"/>
    <w:rsid w:val="3807E69E"/>
    <w:rsid w:val="39A022ED"/>
    <w:rsid w:val="3DC4C827"/>
    <w:rsid w:val="3DF15A83"/>
    <w:rsid w:val="3F1612A6"/>
    <w:rsid w:val="406613E5"/>
    <w:rsid w:val="44BEE4C0"/>
    <w:rsid w:val="451740D9"/>
    <w:rsid w:val="462E8290"/>
    <w:rsid w:val="46F6A77C"/>
    <w:rsid w:val="4A2713CA"/>
    <w:rsid w:val="4C37E951"/>
    <w:rsid w:val="4C422754"/>
    <w:rsid w:val="4F038599"/>
    <w:rsid w:val="502AD7DF"/>
    <w:rsid w:val="51EB0287"/>
    <w:rsid w:val="52856DFF"/>
    <w:rsid w:val="528E6A5D"/>
    <w:rsid w:val="529656C0"/>
    <w:rsid w:val="53B65E9E"/>
    <w:rsid w:val="53D103D5"/>
    <w:rsid w:val="552B4FEE"/>
    <w:rsid w:val="566DF7BE"/>
    <w:rsid w:val="56D26201"/>
    <w:rsid w:val="59C9CAC5"/>
    <w:rsid w:val="5A0752C6"/>
    <w:rsid w:val="5FCA4281"/>
    <w:rsid w:val="633A9F7C"/>
    <w:rsid w:val="64AF7543"/>
    <w:rsid w:val="6884180C"/>
    <w:rsid w:val="6958603E"/>
    <w:rsid w:val="6A326183"/>
    <w:rsid w:val="6CA9B901"/>
    <w:rsid w:val="6D5FE2D6"/>
    <w:rsid w:val="709B7428"/>
    <w:rsid w:val="7324A0F8"/>
    <w:rsid w:val="75208DCD"/>
    <w:rsid w:val="76A16664"/>
    <w:rsid w:val="794E1FF1"/>
    <w:rsid w:val="7A1906F9"/>
    <w:rsid w:val="7FD30740"/>
    <w:rsid w:val="7FF4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AD041D"/>
  <w15:docId w15:val="{4D534E84-B7F9-41DC-B75E-E145198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798A"/>
    <w:rPr>
      <w:rFonts w:ascii="FagoPro" w:hAnsi="FagoPro"/>
      <w:sz w:val="22"/>
      <w:szCs w:val="24"/>
    </w:rPr>
  </w:style>
  <w:style w:type="paragraph" w:styleId="berschrift1">
    <w:name w:val="heading 1"/>
    <w:basedOn w:val="Standard"/>
    <w:next w:val="Standard"/>
    <w:qFormat/>
    <w:rsid w:val="007B6778"/>
    <w:pPr>
      <w:keepNext/>
      <w:numPr>
        <w:numId w:val="14"/>
      </w:numPr>
      <w:spacing w:before="240" w:after="60"/>
      <w:outlineLvl w:val="0"/>
    </w:pPr>
    <w:rPr>
      <w:rFonts w:ascii="Fago Pro" w:hAnsi="Fago Pro"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FE2E50"/>
    <w:pPr>
      <w:keepNext/>
      <w:numPr>
        <w:ilvl w:val="1"/>
        <w:numId w:val="14"/>
      </w:numPr>
      <w:spacing w:before="240" w:after="60"/>
      <w:outlineLvl w:val="1"/>
    </w:pPr>
    <w:rPr>
      <w:rFonts w:ascii="Fago Pro" w:hAnsi="Fago Pro"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7B6778"/>
    <w:pPr>
      <w:keepNext/>
      <w:numPr>
        <w:ilvl w:val="2"/>
        <w:numId w:val="14"/>
      </w:numPr>
      <w:spacing w:before="240" w:after="60"/>
      <w:outlineLvl w:val="2"/>
    </w:pPr>
    <w:rPr>
      <w:rFonts w:ascii="Fago Pro" w:hAnsi="Fago Pro" w:cs="Arial"/>
      <w:bCs/>
      <w:szCs w:val="26"/>
    </w:rPr>
  </w:style>
  <w:style w:type="paragraph" w:styleId="berschrift4">
    <w:name w:val="heading 4"/>
    <w:basedOn w:val="Standard"/>
    <w:next w:val="Standard"/>
    <w:qFormat/>
    <w:rsid w:val="00FE2E50"/>
    <w:pPr>
      <w:keepNext/>
      <w:numPr>
        <w:ilvl w:val="3"/>
        <w:numId w:val="14"/>
      </w:numPr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qFormat/>
    <w:rsid w:val="00FE2E50"/>
    <w:pPr>
      <w:numPr>
        <w:ilvl w:val="4"/>
        <w:numId w:val="14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B10088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B10088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B10088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B10088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latt">
    <w:name w:val="Titelblatt"/>
    <w:basedOn w:val="Standard"/>
    <w:locked/>
    <w:rsid w:val="006001B6"/>
    <w:rPr>
      <w:b/>
      <w:sz w:val="24"/>
      <w:szCs w:val="20"/>
    </w:rPr>
  </w:style>
  <w:style w:type="paragraph" w:customStyle="1" w:styleId="Adressblock">
    <w:name w:val="Adressblock"/>
    <w:rsid w:val="00174444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473FCA"/>
  </w:style>
  <w:style w:type="paragraph" w:styleId="Verzeichnis2">
    <w:name w:val="toc 2"/>
    <w:basedOn w:val="Standard"/>
    <w:next w:val="Standard"/>
    <w:autoRedefine/>
    <w:semiHidden/>
    <w:rsid w:val="00473FCA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73FCA"/>
    <w:pPr>
      <w:ind w:left="400"/>
    </w:pPr>
  </w:style>
  <w:style w:type="paragraph" w:styleId="Kopfzeile">
    <w:name w:val="header"/>
    <w:basedOn w:val="Standard"/>
    <w:rsid w:val="000A478C"/>
    <w:pPr>
      <w:tabs>
        <w:tab w:val="center" w:pos="4536"/>
        <w:tab w:val="right" w:pos="9072"/>
      </w:tabs>
    </w:pPr>
  </w:style>
  <w:style w:type="paragraph" w:customStyle="1" w:styleId="Adressbox">
    <w:name w:val="Adressbox"/>
    <w:rsid w:val="00EF796F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character" w:styleId="Fett">
    <w:name w:val="Strong"/>
    <w:basedOn w:val="Absatz-Standardschriftart"/>
    <w:qFormat/>
    <w:rsid w:val="00F878A1"/>
    <w:rPr>
      <w:rFonts w:ascii="FagoPro-Bold" w:hAnsi="FagoPro-Bold"/>
      <w:bCs/>
      <w:sz w:val="18"/>
    </w:rPr>
  </w:style>
  <w:style w:type="paragraph" w:styleId="Titel">
    <w:name w:val="Title"/>
    <w:basedOn w:val="Standard"/>
    <w:qFormat/>
    <w:rsid w:val="00DD7546"/>
    <w:pPr>
      <w:spacing w:before="240" w:after="60"/>
      <w:outlineLvl w:val="0"/>
    </w:pPr>
    <w:rPr>
      <w:rFonts w:ascii="FagoPro-Bold" w:hAnsi="FagoPro-Bold" w:cs="Arial"/>
      <w:bCs/>
      <w:kern w:val="28"/>
      <w:sz w:val="32"/>
      <w:szCs w:val="32"/>
    </w:rPr>
  </w:style>
  <w:style w:type="paragraph" w:styleId="Sprechblasentext">
    <w:name w:val="Balloon Text"/>
    <w:basedOn w:val="Standard"/>
    <w:semiHidden/>
    <w:rsid w:val="0012368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12368C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F14F3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aupttitel">
    <w:name w:val="Haupttitel"/>
    <w:basedOn w:val="Kopfzeile"/>
    <w:rsid w:val="00FB1FAC"/>
    <w:pPr>
      <w:tabs>
        <w:tab w:val="clear" w:pos="4536"/>
        <w:tab w:val="clear" w:pos="9072"/>
      </w:tabs>
      <w:spacing w:line="810" w:lineRule="exact"/>
    </w:pPr>
    <w:rPr>
      <w:rFonts w:ascii="Fago Pro" w:eastAsia="Times" w:hAnsi="Fago Pro"/>
      <w:b/>
      <w:sz w:val="40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9C63C9"/>
    <w:rPr>
      <w:color w:val="808080"/>
    </w:rPr>
  </w:style>
  <w:style w:type="character" w:styleId="Hyperlink">
    <w:name w:val="Hyperlink"/>
    <w:basedOn w:val="Absatz-Standardschriftart"/>
    <w:rsid w:val="00063BB1"/>
    <w:rPr>
      <w:color w:val="0000FF" w:themeColor="hyperlink"/>
      <w:u w:val="single"/>
    </w:rPr>
  </w:style>
  <w:style w:type="table" w:styleId="Tabellenraster">
    <w:name w:val="Table Grid"/>
    <w:basedOn w:val="NormaleTabelle"/>
    <w:rsid w:val="005F2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59155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enabsatz">
    <w:name w:val="List Paragraph"/>
    <w:basedOn w:val="Standard"/>
    <w:uiPriority w:val="34"/>
    <w:qFormat/>
    <w:rsid w:val="007A0560"/>
    <w:pPr>
      <w:ind w:left="720"/>
      <w:contextualSpacing/>
    </w:pPr>
  </w:style>
  <w:style w:type="character" w:styleId="Kommentarzeichen">
    <w:name w:val="annotation reference"/>
    <w:basedOn w:val="Absatz-Standardschriftart"/>
    <w:rsid w:val="002B089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B08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B089F"/>
    <w:rPr>
      <w:rFonts w:ascii="FagoPro" w:hAnsi="FagoPro"/>
    </w:rPr>
  </w:style>
  <w:style w:type="paragraph" w:styleId="Kommentarthema">
    <w:name w:val="annotation subject"/>
    <w:basedOn w:val="Kommentartext"/>
    <w:next w:val="Kommentartext"/>
    <w:link w:val="KommentarthemaZchn"/>
    <w:rsid w:val="002B08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B089F"/>
    <w:rPr>
      <w:rFonts w:ascii="FagoPro" w:hAnsi="FagoPro"/>
      <w:b/>
      <w:bCs/>
    </w:rPr>
  </w:style>
  <w:style w:type="character" w:styleId="BesuchterLink">
    <w:name w:val="FollowedHyperlink"/>
    <w:basedOn w:val="Absatz-Standardschriftart"/>
    <w:rsid w:val="002B089F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2B089F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1E1F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6B6A06"/>
    <w:rPr>
      <w:rFonts w:ascii="FagoPro" w:hAnsi="FagoPr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38822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883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216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165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ubere-veranstaltung.ch/Public/Page?pageId=4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uel.wyttenbach\Desktop\Normal_Do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E9075547239E4D91C9447165594BCC" ma:contentTypeVersion="16" ma:contentTypeDescription="Ein neues Dokument erstellen." ma:contentTypeScope="" ma:versionID="cbe884aefbd1ba200f13eeca916ff533">
  <xsd:schema xmlns:xsd="http://www.w3.org/2001/XMLSchema" xmlns:xs="http://www.w3.org/2001/XMLSchema" xmlns:p="http://schemas.microsoft.com/office/2006/metadata/properties" xmlns:ns2="68adf276-708a-4932-9a10-03d2f94bf714" xmlns:ns3="0561d02e-1b8c-49fc-80f2-4a97e4660e0d" targetNamespace="http://schemas.microsoft.com/office/2006/metadata/properties" ma:root="true" ma:fieldsID="f86690d3c9cb0a800750755a53acff2f" ns2:_="" ns3:_="">
    <xsd:import namespace="68adf276-708a-4932-9a10-03d2f94bf714"/>
    <xsd:import namespace="0561d02e-1b8c-49fc-80f2-4a97e4660e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f276-708a-4932-9a10-03d2f94bf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65efe9-113d-4330-a063-a0d1853b86ca}" ma:internalName="TaxCatchAll" ma:showField="CatchAllData" ma:web="68adf276-708a-4932-9a10-03d2f94bf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1d02e-1b8c-49fc-80f2-4a97e4660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dc42554a-dabe-499a-b251-c48fc1a75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1d02e-1b8c-49fc-80f2-4a97e4660e0d">
      <Terms xmlns="http://schemas.microsoft.com/office/infopath/2007/PartnerControls"/>
    </lcf76f155ced4ddcb4097134ff3c332f>
    <TaxCatchAll xmlns="68adf276-708a-4932-9a10-03d2f94bf714" xsi:nil="true"/>
    <_dlc_DocId xmlns="68adf276-708a-4932-9a10-03d2f94bf714">GRFEXP-1489378361-300305</_dlc_DocId>
    <_dlc_DocIdUrl xmlns="68adf276-708a-4932-9a10-03d2f94bf714">
      <Url>https://graubuenden.sharepoint.com/sites/ExterneProjekte/_layouts/15/DocIdRedir.aspx?ID=GRFEXP-1489378361-300305</Url>
      <Description>GRFEXP-1489378361-300305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4DA79F-34AC-4E9F-89B5-24CF9261A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B1050-B51D-4524-88F5-EC83CBFDEC1B}"/>
</file>

<file path=customXml/itemProps3.xml><?xml version="1.0" encoding="utf-8"?>
<ds:datastoreItem xmlns:ds="http://schemas.openxmlformats.org/officeDocument/2006/customXml" ds:itemID="{403B9007-FC47-4DE5-92E2-4792F9E891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E5046E-EADC-4370-821B-575AA912A496}">
  <ds:schemaRefs>
    <ds:schemaRef ds:uri="http://purl.org/dc/elements/1.1/"/>
    <ds:schemaRef ds:uri="37e25062-d0a7-4599-ba6f-708f6b6da60e"/>
    <ds:schemaRef ds:uri="http://schemas.microsoft.com/office/2006/documentManagement/types"/>
    <ds:schemaRef ds:uri="fe0ec9d2-e7f6-48b4-84fe-5120c9068b55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CC35258-6FC2-4D1E-8ADD-9B8DE45F49E3}"/>
</file>

<file path=docProps/app.xml><?xml version="1.0" encoding="utf-8"?>
<Properties xmlns="http://schemas.openxmlformats.org/officeDocument/2006/extended-properties" xmlns:vt="http://schemas.openxmlformats.org/officeDocument/2006/docPropsVTypes">
  <Template>Normal_Dok.dotx</Template>
  <TotalTime>0</TotalTime>
  <Pages>3</Pages>
  <Words>397</Words>
  <Characters>2507</Characters>
  <Application>Microsoft Office Word</Application>
  <DocSecurity>0</DocSecurity>
  <Lines>20</Lines>
  <Paragraphs>5</Paragraphs>
  <ScaleCrop>false</ScaleCrop>
  <Company>Swiss Olympic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Wyttenbach Samuel</dc:creator>
  <cp:keywords/>
  <cp:lastModifiedBy>Pirchl-Zaugg Yvonne (pirc)</cp:lastModifiedBy>
  <cp:revision>2</cp:revision>
  <cp:lastPrinted>2014-01-23T18:41:00Z</cp:lastPrinted>
  <dcterms:created xsi:type="dcterms:W3CDTF">2026-02-25T11:30:00Z</dcterms:created>
  <dcterms:modified xsi:type="dcterms:W3CDTF">2026-02-25T11:30:00Z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0x010100E6E9075547239E4D91C9447165594BCC</vt:lpwstr>
  </property>
  <property fmtid="{D5CDD505-2E9C-101B-9397-08002B2CF9AE}" pid="3" name="bde9523c343849a7a2079930d550e8ac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MSIP_Label_10d9bad3-6dac-4e9a-89a3-89f3b8d247b2_Enabled">
    <vt:lpwstr>true</vt:lpwstr>
  </property>
  <property fmtid="{D5CDD505-2E9C-101B-9397-08002B2CF9AE}" pid="7" name="MSIP_Label_10d9bad3-6dac-4e9a-89a3-89f3b8d247b2_SetDate">
    <vt:lpwstr>2025-05-12T14:48:01Z</vt:lpwstr>
  </property>
  <property fmtid="{D5CDD505-2E9C-101B-9397-08002B2CF9AE}" pid="8" name="MSIP_Label_10d9bad3-6dac-4e9a-89a3-89f3b8d247b2_Method">
    <vt:lpwstr>Standard</vt:lpwstr>
  </property>
  <property fmtid="{D5CDD505-2E9C-101B-9397-08002B2CF9AE}" pid="9" name="MSIP_Label_10d9bad3-6dac-4e9a-89a3-89f3b8d247b2_Name">
    <vt:lpwstr>10d9bad3-6dac-4e9a-89a3-89f3b8d247b2</vt:lpwstr>
  </property>
  <property fmtid="{D5CDD505-2E9C-101B-9397-08002B2CF9AE}" pid="10" name="MSIP_Label_10d9bad3-6dac-4e9a-89a3-89f3b8d247b2_SiteId">
    <vt:lpwstr>5d1a9f9d-201f-4a10-b983-451cf65cbc1e</vt:lpwstr>
  </property>
  <property fmtid="{D5CDD505-2E9C-101B-9397-08002B2CF9AE}" pid="11" name="MSIP_Label_10d9bad3-6dac-4e9a-89a3-89f3b8d247b2_ActionId">
    <vt:lpwstr>86b6b28b-e7a4-482b-b9b4-5a8af3f15c2e</vt:lpwstr>
  </property>
  <property fmtid="{D5CDD505-2E9C-101B-9397-08002B2CF9AE}" pid="12" name="MSIP_Label_10d9bad3-6dac-4e9a-89a3-89f3b8d247b2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18d81010-056c-4de5-badb-e823426ddec2</vt:lpwstr>
  </property>
</Properties>
</file>